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1229" w14:textId="59BD21BC" w:rsidR="002A0263" w:rsidRPr="002A0263" w:rsidRDefault="00CB0D57" w:rsidP="00B81CA4">
      <w:pPr>
        <w:rPr>
          <w:sz w:val="24"/>
          <w:szCs w:val="24"/>
        </w:rPr>
      </w:pPr>
      <w:r w:rsidRPr="002A0263">
        <w:rPr>
          <w:sz w:val="24"/>
          <w:szCs w:val="24"/>
        </w:rPr>
        <w:t>Tiedote</w:t>
      </w:r>
    </w:p>
    <w:p w14:paraId="7951372F" w14:textId="77777777" w:rsidR="002A0263" w:rsidRDefault="002A0263" w:rsidP="00B81CA4">
      <w:pPr>
        <w:rPr>
          <w:b/>
          <w:bCs/>
          <w:sz w:val="24"/>
          <w:szCs w:val="24"/>
        </w:rPr>
      </w:pPr>
    </w:p>
    <w:p w14:paraId="4EA8BE7D" w14:textId="3AA09B53" w:rsidR="001D23C0" w:rsidRDefault="001D23C0" w:rsidP="00B81CA4">
      <w:pPr>
        <w:rPr>
          <w:b/>
          <w:bCs/>
          <w:sz w:val="32"/>
          <w:szCs w:val="32"/>
        </w:rPr>
      </w:pPr>
      <w:r w:rsidRPr="001D23C0">
        <w:rPr>
          <w:b/>
          <w:bCs/>
          <w:sz w:val="32"/>
          <w:szCs w:val="32"/>
        </w:rPr>
        <w:t>Teemaleikkipaikka Jalopeuran suunnitelmaluonnos esillä</w:t>
      </w:r>
    </w:p>
    <w:p w14:paraId="77645747" w14:textId="77777777" w:rsidR="001D23C0" w:rsidRPr="002A0263" w:rsidRDefault="001D23C0" w:rsidP="00B81CA4">
      <w:pPr>
        <w:rPr>
          <w:b/>
          <w:bCs/>
          <w:sz w:val="24"/>
          <w:szCs w:val="24"/>
        </w:rPr>
      </w:pPr>
    </w:p>
    <w:p w14:paraId="09B610E4" w14:textId="77777777" w:rsidR="00B81CA4" w:rsidRPr="002A0263" w:rsidRDefault="00B81CA4" w:rsidP="00B81CA4">
      <w:pPr>
        <w:rPr>
          <w:b/>
          <w:bCs/>
          <w:sz w:val="18"/>
          <w:szCs w:val="18"/>
        </w:rPr>
      </w:pPr>
    </w:p>
    <w:p w14:paraId="28B29DE5" w14:textId="7856A0D3" w:rsidR="00B81CA4" w:rsidRPr="00793F5E" w:rsidRDefault="00B81CA4" w:rsidP="00B81CA4">
      <w:pPr>
        <w:rPr>
          <w:b/>
          <w:bCs/>
          <w:color w:val="000000" w:themeColor="text1"/>
          <w:szCs w:val="20"/>
        </w:rPr>
      </w:pPr>
      <w:r w:rsidRPr="002A0263">
        <w:rPr>
          <w:b/>
          <w:bCs/>
          <w:szCs w:val="20"/>
        </w:rPr>
        <w:t>Helsingin kaupunki</w:t>
      </w:r>
      <w:r w:rsidR="00CB0D57" w:rsidRPr="002A0263">
        <w:rPr>
          <w:b/>
          <w:bCs/>
          <w:szCs w:val="20"/>
        </w:rPr>
        <w:t xml:space="preserve"> on aloittanut </w:t>
      </w:r>
      <w:r w:rsidR="00F17A2D">
        <w:rPr>
          <w:b/>
          <w:bCs/>
          <w:szCs w:val="20"/>
        </w:rPr>
        <w:t>leikkipuisto Jalopeuran</w:t>
      </w:r>
      <w:r w:rsidR="00C41E2D" w:rsidRPr="002A0263">
        <w:rPr>
          <w:b/>
          <w:bCs/>
          <w:szCs w:val="20"/>
        </w:rPr>
        <w:t xml:space="preserve"> </w:t>
      </w:r>
      <w:r w:rsidR="00B2369E">
        <w:rPr>
          <w:b/>
          <w:bCs/>
          <w:szCs w:val="20"/>
        </w:rPr>
        <w:t>peruskorjaukse</w:t>
      </w:r>
      <w:r w:rsidR="00EE5358">
        <w:rPr>
          <w:b/>
          <w:bCs/>
          <w:szCs w:val="20"/>
        </w:rPr>
        <w:t xml:space="preserve">n </w:t>
      </w:r>
      <w:r w:rsidR="00CB0D57" w:rsidRPr="002A0263">
        <w:rPr>
          <w:b/>
          <w:bCs/>
          <w:szCs w:val="20"/>
        </w:rPr>
        <w:t>suunnittelun</w:t>
      </w:r>
      <w:r w:rsidR="00F17A2D">
        <w:rPr>
          <w:b/>
          <w:bCs/>
          <w:szCs w:val="20"/>
        </w:rPr>
        <w:t xml:space="preserve"> teemaleikkipaikka Jalopeuraksi</w:t>
      </w:r>
      <w:r w:rsidR="00CB0D57" w:rsidRPr="002A0263">
        <w:rPr>
          <w:b/>
          <w:bCs/>
          <w:szCs w:val="20"/>
        </w:rPr>
        <w:t>.</w:t>
      </w:r>
      <w:r w:rsidR="00987214" w:rsidRPr="002A0263">
        <w:rPr>
          <w:b/>
          <w:bCs/>
          <w:szCs w:val="20"/>
        </w:rPr>
        <w:t xml:space="preserve"> </w:t>
      </w:r>
      <w:r w:rsidR="00495C70" w:rsidRPr="002A0263">
        <w:rPr>
          <w:b/>
          <w:bCs/>
          <w:szCs w:val="20"/>
        </w:rPr>
        <w:t xml:space="preserve">Puistosuunnitelmaluonnos on esillä </w:t>
      </w:r>
      <w:r w:rsidR="00FB64AA" w:rsidRPr="00793F5E">
        <w:rPr>
          <w:b/>
          <w:bCs/>
          <w:color w:val="000000" w:themeColor="text1"/>
          <w:szCs w:val="20"/>
        </w:rPr>
        <w:t>2</w:t>
      </w:r>
      <w:r w:rsidR="00EB5BF1" w:rsidRPr="00793F5E">
        <w:rPr>
          <w:b/>
          <w:bCs/>
          <w:color w:val="000000" w:themeColor="text1"/>
          <w:szCs w:val="20"/>
        </w:rPr>
        <w:t>3.3</w:t>
      </w:r>
      <w:r w:rsidR="00434263" w:rsidRPr="00793F5E">
        <w:rPr>
          <w:b/>
          <w:bCs/>
          <w:color w:val="000000" w:themeColor="text1"/>
          <w:szCs w:val="20"/>
        </w:rPr>
        <w:t>.–</w:t>
      </w:r>
      <w:r w:rsidR="00EB5BF1" w:rsidRPr="00793F5E">
        <w:rPr>
          <w:b/>
          <w:bCs/>
          <w:color w:val="000000" w:themeColor="text1"/>
          <w:szCs w:val="20"/>
        </w:rPr>
        <w:t>5.4</w:t>
      </w:r>
      <w:r w:rsidR="00434263" w:rsidRPr="00793F5E">
        <w:rPr>
          <w:b/>
          <w:bCs/>
          <w:color w:val="000000" w:themeColor="text1"/>
          <w:szCs w:val="20"/>
        </w:rPr>
        <w:t>.2026</w:t>
      </w:r>
      <w:r w:rsidR="00EB5BF1" w:rsidRPr="00793F5E">
        <w:rPr>
          <w:b/>
          <w:bCs/>
          <w:color w:val="000000" w:themeColor="text1"/>
          <w:szCs w:val="20"/>
        </w:rPr>
        <w:t>.</w:t>
      </w:r>
    </w:p>
    <w:p w14:paraId="5A066E77" w14:textId="77777777" w:rsidR="00B81CA4" w:rsidRPr="007A0A95" w:rsidRDefault="00B81CA4" w:rsidP="00B81CA4">
      <w:pPr>
        <w:rPr>
          <w:sz w:val="22"/>
        </w:rPr>
      </w:pPr>
    </w:p>
    <w:p w14:paraId="135CF15A" w14:textId="638575F6" w:rsidR="008B2383" w:rsidRDefault="007A0A95" w:rsidP="00B81CA4">
      <w:pPr>
        <w:rPr>
          <w:szCs w:val="20"/>
        </w:rPr>
      </w:pPr>
      <w:r w:rsidRPr="007A0A95">
        <w:rPr>
          <w:szCs w:val="20"/>
        </w:rPr>
        <w:t>Siltamäessä sijaitseva</w:t>
      </w:r>
      <w:r w:rsidR="008B2383">
        <w:rPr>
          <w:szCs w:val="20"/>
        </w:rPr>
        <w:t>, jo toimintansa lopettanut</w:t>
      </w:r>
      <w:r w:rsidRPr="007A0A95">
        <w:rPr>
          <w:szCs w:val="20"/>
        </w:rPr>
        <w:t xml:space="preserve"> leikkipuisto</w:t>
      </w:r>
      <w:r w:rsidR="00EE5358" w:rsidRPr="007A0A95">
        <w:rPr>
          <w:szCs w:val="20"/>
        </w:rPr>
        <w:t xml:space="preserve"> </w:t>
      </w:r>
      <w:r w:rsidR="00033065" w:rsidRPr="007A0A95">
        <w:rPr>
          <w:szCs w:val="20"/>
        </w:rPr>
        <w:t>kunnostetaan</w:t>
      </w:r>
      <w:r>
        <w:rPr>
          <w:szCs w:val="20"/>
        </w:rPr>
        <w:t xml:space="preserve"> teemaleikkipaikaksi.</w:t>
      </w:r>
      <w:r w:rsidR="00033065" w:rsidRPr="007A0A95">
        <w:rPr>
          <w:szCs w:val="20"/>
        </w:rPr>
        <w:t xml:space="preserve"> </w:t>
      </w:r>
      <w:r w:rsidR="00033065" w:rsidRPr="008B2383">
        <w:rPr>
          <w:szCs w:val="20"/>
        </w:rPr>
        <w:t xml:space="preserve">Suunnittelun päätavoitteena on </w:t>
      </w:r>
      <w:r w:rsidR="008B2383" w:rsidRPr="008B2383">
        <w:rPr>
          <w:szCs w:val="20"/>
        </w:rPr>
        <w:t>ympärivuotisesti eri</w:t>
      </w:r>
      <w:r w:rsidR="00C4295B">
        <w:rPr>
          <w:szCs w:val="20"/>
        </w:rPr>
        <w:t xml:space="preserve"> </w:t>
      </w:r>
      <w:r w:rsidR="008B2383" w:rsidRPr="008B2383">
        <w:rPr>
          <w:szCs w:val="20"/>
        </w:rPr>
        <w:t xml:space="preserve">ikäryhmiä palveleva omaleimainen </w:t>
      </w:r>
      <w:r w:rsidR="00570211">
        <w:rPr>
          <w:szCs w:val="20"/>
        </w:rPr>
        <w:t>leikkipaikka</w:t>
      </w:r>
      <w:r w:rsidR="008B2383" w:rsidRPr="008B2383">
        <w:rPr>
          <w:szCs w:val="20"/>
        </w:rPr>
        <w:t>, jossa on säily</w:t>
      </w:r>
      <w:r w:rsidR="00FD0409">
        <w:rPr>
          <w:szCs w:val="20"/>
        </w:rPr>
        <w:t>tetty</w:t>
      </w:r>
      <w:r w:rsidR="008B2383" w:rsidRPr="008B2383">
        <w:rPr>
          <w:szCs w:val="20"/>
        </w:rPr>
        <w:t xml:space="preserve"> </w:t>
      </w:r>
      <w:r w:rsidR="00D93A8B" w:rsidRPr="00BB2E54">
        <w:rPr>
          <w:color w:val="000000" w:themeColor="text1"/>
          <w:szCs w:val="20"/>
        </w:rPr>
        <w:t xml:space="preserve">kohteen </w:t>
      </w:r>
      <w:r w:rsidR="008B2383" w:rsidRPr="00BB2E54">
        <w:rPr>
          <w:color w:val="000000" w:themeColor="text1"/>
          <w:szCs w:val="20"/>
        </w:rPr>
        <w:t xml:space="preserve">alkuperäinen selkeä muotokieli. </w:t>
      </w:r>
      <w:r w:rsidR="00472649" w:rsidRPr="00BB2E54">
        <w:rPr>
          <w:color w:val="000000" w:themeColor="text1"/>
          <w:szCs w:val="20"/>
        </w:rPr>
        <w:t xml:space="preserve">Leikkipaikasta </w:t>
      </w:r>
      <w:r w:rsidR="00B62D11" w:rsidRPr="00BB2E54">
        <w:rPr>
          <w:color w:val="000000" w:themeColor="text1"/>
          <w:szCs w:val="20"/>
        </w:rPr>
        <w:t xml:space="preserve">halutaan </w:t>
      </w:r>
      <w:r w:rsidR="008B2383" w:rsidRPr="00BB2E54">
        <w:rPr>
          <w:color w:val="000000" w:themeColor="text1"/>
          <w:szCs w:val="20"/>
        </w:rPr>
        <w:t xml:space="preserve">vetovoimainen ja ainutlaatuinen </w:t>
      </w:r>
      <w:r w:rsidR="00570211" w:rsidRPr="00BB2E54">
        <w:rPr>
          <w:color w:val="000000" w:themeColor="text1"/>
          <w:szCs w:val="20"/>
        </w:rPr>
        <w:t>kohde</w:t>
      </w:r>
      <w:r w:rsidR="008B2383" w:rsidRPr="00BB2E54">
        <w:rPr>
          <w:color w:val="000000" w:themeColor="text1"/>
          <w:szCs w:val="20"/>
        </w:rPr>
        <w:t xml:space="preserve">, joka on samalla </w:t>
      </w:r>
      <w:r w:rsidR="00C4295B" w:rsidRPr="00BB2E54">
        <w:rPr>
          <w:color w:val="000000" w:themeColor="text1"/>
          <w:szCs w:val="20"/>
        </w:rPr>
        <w:t xml:space="preserve">Helsingin </w:t>
      </w:r>
      <w:r w:rsidR="008B2383" w:rsidRPr="00BB2E54">
        <w:rPr>
          <w:color w:val="000000" w:themeColor="text1"/>
          <w:szCs w:val="20"/>
        </w:rPr>
        <w:t xml:space="preserve">pohjoisen suurpiirin ainoa teemaleikkipaikka. </w:t>
      </w:r>
    </w:p>
    <w:p w14:paraId="16DEB413" w14:textId="77777777" w:rsidR="00C4295B" w:rsidRPr="00FB55F9" w:rsidRDefault="00C4295B" w:rsidP="00B81CA4">
      <w:pPr>
        <w:rPr>
          <w:szCs w:val="20"/>
        </w:rPr>
      </w:pPr>
    </w:p>
    <w:p w14:paraId="006E5446" w14:textId="5BA2B790" w:rsidR="00570211" w:rsidRDefault="0048575A" w:rsidP="00B81CA4">
      <w:pPr>
        <w:rPr>
          <w:szCs w:val="20"/>
        </w:rPr>
      </w:pPr>
      <w:r w:rsidRPr="0048575A">
        <w:rPr>
          <w:szCs w:val="20"/>
        </w:rPr>
        <w:t>Peruskorjauksen yhteydessä puretaan nykyinen leikkipuistorakennus sekä puiston keskellä sijaitseva kahluuallas. Kahluualtaan tilalle toteutetaan uusi, monipuolinen vesileikkialue</w:t>
      </w:r>
      <w:r>
        <w:rPr>
          <w:szCs w:val="20"/>
        </w:rPr>
        <w:t xml:space="preserve">. </w:t>
      </w:r>
      <w:r w:rsidRPr="0048575A">
        <w:rPr>
          <w:szCs w:val="20"/>
        </w:rPr>
        <w:t>Leikkipaikan kaikki kalusteet ja varusteet uusitaan avaruusteeman mukaisiksi. Alueen valaistus uusitaan kokonaisuudessaan. Yleisvalaistuksen lisäksi käytetään kohde- ja erikoisvalaistusta, jotka korostavat puiston teemaa ja eri toimintoja.</w:t>
      </w:r>
      <w:r>
        <w:rPr>
          <w:szCs w:val="20"/>
        </w:rPr>
        <w:t xml:space="preserve"> </w:t>
      </w:r>
      <w:proofErr w:type="gramStart"/>
      <w:r w:rsidR="00D37CC0">
        <w:rPr>
          <w:szCs w:val="20"/>
        </w:rPr>
        <w:t>Pitkiin</w:t>
      </w:r>
      <w:proofErr w:type="gramEnd"/>
      <w:r w:rsidR="00D37CC0">
        <w:rPr>
          <w:szCs w:val="20"/>
        </w:rPr>
        <w:t xml:space="preserve">, taustan maastoa tukeviin penkkeihin liitetään valaistus, joka korostaa leikkipaikan </w:t>
      </w:r>
      <w:r w:rsidR="00B62D11">
        <w:rPr>
          <w:szCs w:val="20"/>
        </w:rPr>
        <w:t xml:space="preserve">kaarevia </w:t>
      </w:r>
      <w:r w:rsidR="00D37CC0">
        <w:rPr>
          <w:szCs w:val="20"/>
        </w:rPr>
        <w:t>muoto</w:t>
      </w:r>
      <w:r w:rsidR="00B62D11">
        <w:rPr>
          <w:szCs w:val="20"/>
        </w:rPr>
        <w:t>j</w:t>
      </w:r>
      <w:r w:rsidR="00D37CC0">
        <w:rPr>
          <w:szCs w:val="20"/>
        </w:rPr>
        <w:t>a pimeän aika</w:t>
      </w:r>
      <w:r w:rsidR="00B62D11">
        <w:rPr>
          <w:szCs w:val="20"/>
        </w:rPr>
        <w:t>an</w:t>
      </w:r>
      <w:r w:rsidR="00D37CC0">
        <w:rPr>
          <w:szCs w:val="20"/>
        </w:rPr>
        <w:t xml:space="preserve">. </w:t>
      </w:r>
      <w:r w:rsidR="00B62D11">
        <w:rPr>
          <w:szCs w:val="20"/>
        </w:rPr>
        <w:t>K</w:t>
      </w:r>
      <w:r w:rsidR="0006346A">
        <w:rPr>
          <w:szCs w:val="20"/>
        </w:rPr>
        <w:t xml:space="preserve">asvillisuusalueille sijoitetaan planeettoja muistuttavia valopalloja vahvistamaan tunnelmaa. </w:t>
      </w:r>
      <w:r w:rsidR="00FB55F9" w:rsidRPr="00FB55F9">
        <w:rPr>
          <w:szCs w:val="20"/>
        </w:rPr>
        <w:t>Leikkipaikkaa ei tulla varsinaisesti aitaamaan. Lyhyillä aitaosuuksilla</w:t>
      </w:r>
      <w:r w:rsidR="00FD0409">
        <w:rPr>
          <w:szCs w:val="20"/>
        </w:rPr>
        <w:t>, sekä istutusten suoja-aidoilla</w:t>
      </w:r>
      <w:r w:rsidR="00FB55F9" w:rsidRPr="00FB55F9">
        <w:rPr>
          <w:szCs w:val="20"/>
        </w:rPr>
        <w:t xml:space="preserve"> pyritään </w:t>
      </w:r>
      <w:r w:rsidR="00D7307C" w:rsidRPr="00FB55F9">
        <w:rPr>
          <w:szCs w:val="20"/>
        </w:rPr>
        <w:t xml:space="preserve">kuitenkin </w:t>
      </w:r>
      <w:r w:rsidR="00FB55F9" w:rsidRPr="00FB55F9">
        <w:rPr>
          <w:szCs w:val="20"/>
        </w:rPr>
        <w:t>hallitsemaan läpikulku</w:t>
      </w:r>
      <w:r w:rsidR="00C21465">
        <w:rPr>
          <w:szCs w:val="20"/>
        </w:rPr>
        <w:t>liikennettä</w:t>
      </w:r>
      <w:r w:rsidR="00FB55F9" w:rsidRPr="00FB55F9">
        <w:rPr>
          <w:szCs w:val="20"/>
        </w:rPr>
        <w:t xml:space="preserve"> ja samalla suojaamaan kasvillisuutta.</w:t>
      </w:r>
      <w:r w:rsidR="0060185F">
        <w:rPr>
          <w:szCs w:val="20"/>
        </w:rPr>
        <w:t xml:space="preserve"> </w:t>
      </w:r>
      <w:r w:rsidR="0060185F" w:rsidRPr="0060185F">
        <w:rPr>
          <w:szCs w:val="20"/>
        </w:rPr>
        <w:t>Leikkipaikalle rakennetaan varjoa tarjoavia katoksia</w:t>
      </w:r>
      <w:r w:rsidR="00793F5E">
        <w:rPr>
          <w:szCs w:val="20"/>
        </w:rPr>
        <w:t>.</w:t>
      </w:r>
    </w:p>
    <w:p w14:paraId="3587D257" w14:textId="055DF435" w:rsidR="00033065" w:rsidRDefault="00033065" w:rsidP="00B81CA4">
      <w:pPr>
        <w:rPr>
          <w:szCs w:val="20"/>
        </w:rPr>
      </w:pPr>
      <w:r w:rsidRPr="00C4295B">
        <w:rPr>
          <w:szCs w:val="20"/>
        </w:rPr>
        <w:t xml:space="preserve"> </w:t>
      </w:r>
    </w:p>
    <w:p w14:paraId="33922052" w14:textId="18E0E89D" w:rsidR="00570211" w:rsidRDefault="00570211" w:rsidP="00B81CA4">
      <w:pPr>
        <w:rPr>
          <w:szCs w:val="20"/>
        </w:rPr>
      </w:pPr>
      <w:r w:rsidRPr="00570211">
        <w:rPr>
          <w:szCs w:val="20"/>
        </w:rPr>
        <w:t xml:space="preserve">Leikkipaikan rajaus säilyy </w:t>
      </w:r>
      <w:r w:rsidR="00EB4C91">
        <w:rPr>
          <w:szCs w:val="20"/>
        </w:rPr>
        <w:t xml:space="preserve">kutakuinkin </w:t>
      </w:r>
      <w:r w:rsidRPr="00570211">
        <w:rPr>
          <w:szCs w:val="20"/>
        </w:rPr>
        <w:t xml:space="preserve">nykyisellään, samoin puistokäytävät ja pääasialliset sisääntulot säilyvät nykyisillä paikoillaan. </w:t>
      </w:r>
      <w:r w:rsidR="00EB4C91">
        <w:rPr>
          <w:szCs w:val="20"/>
        </w:rPr>
        <w:t xml:space="preserve">Leikkialueen eteläpuolinen </w:t>
      </w:r>
      <w:r w:rsidRPr="00570211">
        <w:rPr>
          <w:szCs w:val="20"/>
        </w:rPr>
        <w:t>diagonaalinen puistokäytävä on tärkeä osa laajempaa reittiverkkoa</w:t>
      </w:r>
      <w:r w:rsidR="00650ABE">
        <w:rPr>
          <w:szCs w:val="20"/>
        </w:rPr>
        <w:t>, joka yhdistää leikkipaikan laajempaan puistoko</w:t>
      </w:r>
      <w:r w:rsidR="005B0471">
        <w:rPr>
          <w:szCs w:val="20"/>
        </w:rPr>
        <w:t>ko</w:t>
      </w:r>
      <w:r w:rsidR="00650ABE">
        <w:rPr>
          <w:szCs w:val="20"/>
        </w:rPr>
        <w:t>naisuuteen</w:t>
      </w:r>
      <w:r w:rsidRPr="00570211">
        <w:rPr>
          <w:szCs w:val="20"/>
        </w:rPr>
        <w:t>.</w:t>
      </w:r>
      <w:r w:rsidR="00EB4C91">
        <w:rPr>
          <w:szCs w:val="20"/>
        </w:rPr>
        <w:t xml:space="preserve"> Tämä yhteys säilytetään ja sen eteläpuoline, kolmionmuotoinen puiston osa</w:t>
      </w:r>
      <w:r w:rsidR="0069798E">
        <w:rPr>
          <w:szCs w:val="20"/>
        </w:rPr>
        <w:t xml:space="preserve"> yhdistetään leikkipaikkaan kapeilla, istutusalueen poikki johdetuilla polkuyhteyksillä, joiden päätteisiin sijoitetaan levähdyspaikkoja.</w:t>
      </w:r>
      <w:r w:rsidR="00172916">
        <w:rPr>
          <w:szCs w:val="20"/>
        </w:rPr>
        <w:t xml:space="preserve"> Levähdyspaikat sijoittuvat näkymäakseleille, joiden kautta leikkipaikan toimintaa voi rauhallisen puiston osan puolelta tarkkailla.</w:t>
      </w:r>
    </w:p>
    <w:p w14:paraId="3BB38E17" w14:textId="77777777" w:rsidR="001A4F7C" w:rsidRDefault="001A4F7C" w:rsidP="00B81CA4">
      <w:pPr>
        <w:rPr>
          <w:szCs w:val="20"/>
        </w:rPr>
      </w:pPr>
    </w:p>
    <w:p w14:paraId="3DF5BFE1" w14:textId="73D55ECC" w:rsidR="001A4F7C" w:rsidRDefault="00453A21" w:rsidP="00B81CA4">
      <w:pPr>
        <w:rPr>
          <w:szCs w:val="20"/>
        </w:rPr>
      </w:pPr>
      <w:r w:rsidRPr="0069798E">
        <w:rPr>
          <w:szCs w:val="20"/>
        </w:rPr>
        <w:t>Leikkipaikan</w:t>
      </w:r>
      <w:r w:rsidR="001A4F7C" w:rsidRPr="0069798E">
        <w:rPr>
          <w:szCs w:val="20"/>
        </w:rPr>
        <w:t xml:space="preserve"> </w:t>
      </w:r>
      <w:r w:rsidR="00526E6F">
        <w:rPr>
          <w:szCs w:val="20"/>
        </w:rPr>
        <w:t>nykyinen kasvillisuus,</w:t>
      </w:r>
      <w:r w:rsidR="001A4F7C" w:rsidRPr="0069798E">
        <w:rPr>
          <w:szCs w:val="20"/>
        </w:rPr>
        <w:t xml:space="preserve"> puut sekä kookkaat pensaat säilytetään pääsääntöisesti. Pensaiden tarvittavat hoitoleikkaukset tehdään toteutuksen yhteydessä. Nykyisen kasvillisuuden yhteyteen tehdään täydennysistutuksia mm. ruohovartisella kasvillisuudella (</w:t>
      </w:r>
      <w:r w:rsidR="0069798E" w:rsidRPr="0069798E">
        <w:rPr>
          <w:szCs w:val="20"/>
        </w:rPr>
        <w:t xml:space="preserve">esim. </w:t>
      </w:r>
      <w:r w:rsidR="001A4F7C" w:rsidRPr="0069798E">
        <w:rPr>
          <w:szCs w:val="20"/>
        </w:rPr>
        <w:t>heinät ja perennat). Nurmi</w:t>
      </w:r>
      <w:r w:rsidR="00A35DA2">
        <w:rPr>
          <w:szCs w:val="20"/>
        </w:rPr>
        <w:t>penkereen reunaan</w:t>
      </w:r>
      <w:r w:rsidR="001A4F7C" w:rsidRPr="0069798E">
        <w:rPr>
          <w:szCs w:val="20"/>
        </w:rPr>
        <w:t xml:space="preserve"> istutetaan sipulikukkia. Leikkialueen eteläpuolta reunustavaan kasvillisuusvyöhykkeeseen ohjataan tasauksen avulla </w:t>
      </w:r>
      <w:r w:rsidR="0039793A">
        <w:rPr>
          <w:szCs w:val="20"/>
        </w:rPr>
        <w:t xml:space="preserve">suurin </w:t>
      </w:r>
      <w:r w:rsidR="001A4F7C" w:rsidRPr="0069798E">
        <w:rPr>
          <w:szCs w:val="20"/>
        </w:rPr>
        <w:t>osa alueen hulevesistä</w:t>
      </w:r>
      <w:r w:rsidR="00FA05AD" w:rsidRPr="0069798E">
        <w:rPr>
          <w:szCs w:val="20"/>
        </w:rPr>
        <w:t>, osa ohjataan kaivoihin</w:t>
      </w:r>
      <w:r w:rsidR="001A4F7C" w:rsidRPr="0069798E">
        <w:rPr>
          <w:szCs w:val="20"/>
        </w:rPr>
        <w:t xml:space="preserve">. </w:t>
      </w:r>
      <w:r w:rsidR="001A4F7C">
        <w:rPr>
          <w:szCs w:val="20"/>
        </w:rPr>
        <w:t>Puiston pohjoisosan nurmipenger säilytetään osana puiston tilallista ratkaisua</w:t>
      </w:r>
      <w:r w:rsidR="0069798E">
        <w:rPr>
          <w:szCs w:val="20"/>
        </w:rPr>
        <w:t xml:space="preserve"> ja sinne sijoitetaan lepotuoleja sekä kaukoputki, jonka kautta leikkipaikan avaruusmaailmaa voi tarkastella</w:t>
      </w:r>
      <w:r w:rsidR="0060185F">
        <w:rPr>
          <w:szCs w:val="20"/>
        </w:rPr>
        <w:t xml:space="preserve">. </w:t>
      </w:r>
      <w:r w:rsidR="00793F5E" w:rsidRPr="00793F5E">
        <w:rPr>
          <w:szCs w:val="20"/>
        </w:rPr>
        <w:t>Leikkipaikalle rakennetaan uusi kukkiva kasvillisuusalue, joka tukee luonnon monimuotoisuutta ja tarjoaa varjoa leikkijöille.</w:t>
      </w:r>
    </w:p>
    <w:p w14:paraId="21DB5C4A" w14:textId="77777777" w:rsidR="00A35DA2" w:rsidRDefault="00A35DA2" w:rsidP="00B81CA4">
      <w:pPr>
        <w:rPr>
          <w:szCs w:val="20"/>
        </w:rPr>
      </w:pPr>
    </w:p>
    <w:p w14:paraId="2A717019" w14:textId="5E835936" w:rsidR="00A35DA2" w:rsidRDefault="00F159A5" w:rsidP="00B81CA4">
      <w:pPr>
        <w:rPr>
          <w:szCs w:val="20"/>
        </w:rPr>
      </w:pPr>
      <w:r>
        <w:rPr>
          <w:szCs w:val="20"/>
        </w:rPr>
        <w:t>P</w:t>
      </w:r>
      <w:r w:rsidRPr="00F159A5">
        <w:rPr>
          <w:szCs w:val="20"/>
        </w:rPr>
        <w:t>uiston leikkivälineisiin ja tukimuureihin liitetään viereisen koulun lasten tuottamia avaruusaiheisia piirustuksia.</w:t>
      </w:r>
      <w:r>
        <w:rPr>
          <w:szCs w:val="20"/>
        </w:rPr>
        <w:t xml:space="preserve"> </w:t>
      </w:r>
      <w:r w:rsidR="0039793A">
        <w:rPr>
          <w:szCs w:val="20"/>
        </w:rPr>
        <w:t>P</w:t>
      </w:r>
      <w:r w:rsidR="00A35DA2">
        <w:rPr>
          <w:szCs w:val="20"/>
        </w:rPr>
        <w:t>ääsisääntulon tuntumaan sijoitetaan leikkipaikan infotaulun lisäksi avaruudesta, aurinkokunnastamme ja Jalopeuran leikkipaikasta kertovia infotauluja.</w:t>
      </w:r>
      <w:r w:rsidR="00D93A8B">
        <w:rPr>
          <w:szCs w:val="20"/>
        </w:rPr>
        <w:t xml:space="preserve"> </w:t>
      </w:r>
    </w:p>
    <w:p w14:paraId="68F6E033" w14:textId="77777777" w:rsidR="004C197F" w:rsidRDefault="004C197F" w:rsidP="00B81CA4">
      <w:pPr>
        <w:rPr>
          <w:szCs w:val="20"/>
        </w:rPr>
      </w:pPr>
    </w:p>
    <w:p w14:paraId="4B6D9730" w14:textId="464DED8B" w:rsidR="004C197F" w:rsidRPr="00434263" w:rsidRDefault="004C197F" w:rsidP="00B81CA4">
      <w:pPr>
        <w:rPr>
          <w:color w:val="FF0000"/>
          <w:szCs w:val="20"/>
        </w:rPr>
      </w:pPr>
      <w:r w:rsidRPr="00570211">
        <w:rPr>
          <w:szCs w:val="20"/>
        </w:rPr>
        <w:t xml:space="preserve">Kaupungin tavoitteena on, että toteutussuunnitelmat valmistuvat </w:t>
      </w:r>
      <w:r>
        <w:rPr>
          <w:szCs w:val="20"/>
        </w:rPr>
        <w:t>syksyllä</w:t>
      </w:r>
      <w:r w:rsidRPr="00570211">
        <w:rPr>
          <w:szCs w:val="20"/>
        </w:rPr>
        <w:t xml:space="preserve"> 2026.</w:t>
      </w:r>
    </w:p>
    <w:p w14:paraId="5B5FB4F4" w14:textId="77777777" w:rsidR="00987214" w:rsidRPr="000B4C53" w:rsidRDefault="00987214" w:rsidP="00B81CA4">
      <w:pPr>
        <w:rPr>
          <w:strike/>
          <w:szCs w:val="20"/>
        </w:rPr>
      </w:pPr>
    </w:p>
    <w:p w14:paraId="587319D6" w14:textId="1DA9A5E4" w:rsidR="00987214" w:rsidRPr="00793F5E" w:rsidRDefault="00987214" w:rsidP="00987214">
      <w:pPr>
        <w:ind w:left="28" w:hanging="28"/>
        <w:rPr>
          <w:b/>
          <w:color w:val="000000" w:themeColor="text1"/>
          <w:szCs w:val="20"/>
        </w:rPr>
      </w:pPr>
      <w:r>
        <w:rPr>
          <w:rFonts w:eastAsia="SimSun" w:cs="Times New Roman"/>
          <w:szCs w:val="20"/>
          <w:lang w:eastAsia="fi-FI"/>
        </w:rPr>
        <w:t>Puistosuunnitelma</w:t>
      </w:r>
      <w:r w:rsidRPr="00ED0FB8">
        <w:rPr>
          <w:rFonts w:eastAsia="SimSun" w:cs="Times New Roman"/>
          <w:szCs w:val="20"/>
          <w:lang w:eastAsia="fi-FI"/>
        </w:rPr>
        <w:t>luonnokseen voi tutustua</w:t>
      </w:r>
      <w:r w:rsidRPr="00987214">
        <w:rPr>
          <w:rFonts w:eastAsia="SimSun" w:cs="Times New Roman"/>
          <w:szCs w:val="20"/>
          <w:lang w:eastAsia="fi-FI"/>
        </w:rPr>
        <w:t xml:space="preserve"> </w:t>
      </w:r>
      <w:r w:rsidR="00F10850" w:rsidRPr="00793F5E">
        <w:rPr>
          <w:rFonts w:eastAsia="SimSun" w:cs="Times New Roman"/>
          <w:color w:val="000000" w:themeColor="text1"/>
          <w:szCs w:val="20"/>
          <w:lang w:eastAsia="fi-FI"/>
        </w:rPr>
        <w:t>23.3</w:t>
      </w:r>
      <w:r w:rsidR="00434263" w:rsidRPr="00793F5E">
        <w:rPr>
          <w:rFonts w:eastAsia="SimSun" w:cs="Times New Roman"/>
          <w:color w:val="000000" w:themeColor="text1"/>
          <w:szCs w:val="20"/>
          <w:lang w:eastAsia="fi-FI"/>
        </w:rPr>
        <w:t>.–</w:t>
      </w:r>
      <w:r w:rsidR="00F10850" w:rsidRPr="00793F5E">
        <w:rPr>
          <w:rFonts w:eastAsia="SimSun" w:cs="Times New Roman"/>
          <w:color w:val="000000" w:themeColor="text1"/>
          <w:szCs w:val="20"/>
          <w:lang w:eastAsia="fi-FI"/>
        </w:rPr>
        <w:t>5</w:t>
      </w:r>
      <w:r w:rsidR="00434263" w:rsidRPr="00793F5E">
        <w:rPr>
          <w:rFonts w:eastAsia="SimSun" w:cs="Times New Roman"/>
          <w:color w:val="000000" w:themeColor="text1"/>
          <w:szCs w:val="20"/>
          <w:lang w:eastAsia="fi-FI"/>
        </w:rPr>
        <w:t>.</w:t>
      </w:r>
      <w:r w:rsidR="00F10850" w:rsidRPr="00793F5E">
        <w:rPr>
          <w:rFonts w:eastAsia="SimSun" w:cs="Times New Roman"/>
          <w:color w:val="000000" w:themeColor="text1"/>
          <w:szCs w:val="20"/>
          <w:lang w:eastAsia="fi-FI"/>
        </w:rPr>
        <w:t>4</w:t>
      </w:r>
      <w:r w:rsidR="00434263" w:rsidRPr="00793F5E">
        <w:rPr>
          <w:rFonts w:eastAsia="SimSun" w:cs="Times New Roman"/>
          <w:color w:val="000000" w:themeColor="text1"/>
          <w:szCs w:val="20"/>
          <w:lang w:eastAsia="fi-FI"/>
        </w:rPr>
        <w:t xml:space="preserve">.2026 </w:t>
      </w:r>
      <w:r w:rsidRPr="00ED0FB8">
        <w:rPr>
          <w:rFonts w:eastAsia="SimSun" w:cs="Times New Roman"/>
          <w:szCs w:val="20"/>
          <w:lang w:eastAsia="fi-FI"/>
        </w:rPr>
        <w:t>Helsingin</w:t>
      </w:r>
      <w:r w:rsidRPr="00ED0FB8">
        <w:rPr>
          <w:bCs/>
          <w:szCs w:val="20"/>
        </w:rPr>
        <w:t xml:space="preserve"> kaupungin verkkosivulla</w:t>
      </w:r>
      <w:r w:rsidR="00FB4CCC">
        <w:rPr>
          <w:bCs/>
          <w:szCs w:val="20"/>
        </w:rPr>
        <w:t xml:space="preserve"> </w:t>
      </w:r>
      <w:r w:rsidRPr="00ED0FB8">
        <w:rPr>
          <w:bCs/>
          <w:color w:val="000000"/>
          <w:szCs w:val="20"/>
        </w:rPr>
        <w:t xml:space="preserve">osoitteessa </w:t>
      </w:r>
      <w:hyperlink r:id="rId12" w:history="1">
        <w:r w:rsidRPr="00ED0FB8">
          <w:rPr>
            <w:rStyle w:val="Hyperlinkki"/>
            <w:b/>
            <w:bCs/>
            <w:color w:val="0070C0"/>
            <w:szCs w:val="20"/>
          </w:rPr>
          <w:t>www.hel.fi/suunnitelmat</w:t>
        </w:r>
      </w:hyperlink>
      <w:r w:rsidRPr="00ED0FB8">
        <w:rPr>
          <w:b/>
          <w:bCs/>
          <w:color w:val="1F497D"/>
          <w:szCs w:val="20"/>
        </w:rPr>
        <w:t xml:space="preserve"> </w:t>
      </w:r>
      <w:r w:rsidRPr="00ED0FB8">
        <w:rPr>
          <w:bCs/>
          <w:color w:val="1F497D"/>
          <w:szCs w:val="20"/>
        </w:rPr>
        <w:t>(</w:t>
      </w:r>
      <w:r w:rsidRPr="00ED0FB8">
        <w:rPr>
          <w:bCs/>
          <w:color w:val="000000"/>
          <w:szCs w:val="20"/>
        </w:rPr>
        <w:t>kohdassa Katu- ja puistosuunnitelmat</w:t>
      </w:r>
      <w:r w:rsidRPr="00793F5E">
        <w:rPr>
          <w:b/>
          <w:color w:val="000000"/>
          <w:szCs w:val="20"/>
        </w:rPr>
        <w:t xml:space="preserve">). </w:t>
      </w:r>
      <w:r w:rsidRPr="00793F5E">
        <w:rPr>
          <w:b/>
          <w:color w:val="000000" w:themeColor="text1"/>
          <w:szCs w:val="20"/>
        </w:rPr>
        <w:t xml:space="preserve">Mahdollinen palaute tulisi antaa </w:t>
      </w:r>
      <w:r w:rsidR="00EB4C91" w:rsidRPr="00793F5E">
        <w:rPr>
          <w:b/>
          <w:color w:val="000000" w:themeColor="text1"/>
          <w:szCs w:val="20"/>
        </w:rPr>
        <w:t>5</w:t>
      </w:r>
      <w:r w:rsidR="00EB075A" w:rsidRPr="00793F5E">
        <w:rPr>
          <w:b/>
          <w:color w:val="000000" w:themeColor="text1"/>
          <w:szCs w:val="20"/>
        </w:rPr>
        <w:t>.</w:t>
      </w:r>
      <w:r w:rsidR="00EB4C91" w:rsidRPr="00793F5E">
        <w:rPr>
          <w:b/>
          <w:color w:val="000000" w:themeColor="text1"/>
          <w:szCs w:val="20"/>
        </w:rPr>
        <w:t>4</w:t>
      </w:r>
      <w:r w:rsidRPr="00793F5E">
        <w:rPr>
          <w:b/>
          <w:color w:val="000000" w:themeColor="text1"/>
          <w:szCs w:val="20"/>
        </w:rPr>
        <w:t>.202</w:t>
      </w:r>
      <w:r w:rsidR="000B2FAD" w:rsidRPr="00793F5E">
        <w:rPr>
          <w:b/>
          <w:color w:val="000000" w:themeColor="text1"/>
          <w:szCs w:val="20"/>
        </w:rPr>
        <w:t>6</w:t>
      </w:r>
      <w:r w:rsidRPr="00793F5E">
        <w:rPr>
          <w:b/>
          <w:color w:val="000000" w:themeColor="text1"/>
          <w:szCs w:val="20"/>
        </w:rPr>
        <w:t xml:space="preserve"> mennessä sähköpostilla</w:t>
      </w:r>
      <w:r w:rsidR="00495C70" w:rsidRPr="00793F5E">
        <w:rPr>
          <w:b/>
          <w:color w:val="000000" w:themeColor="text1"/>
          <w:szCs w:val="20"/>
        </w:rPr>
        <w:t>.</w:t>
      </w:r>
    </w:p>
    <w:p w14:paraId="03C27521" w14:textId="77777777" w:rsidR="00B81CA4" w:rsidRPr="00AA5BE7" w:rsidRDefault="00B81CA4" w:rsidP="00B81CA4">
      <w:pPr>
        <w:rPr>
          <w:szCs w:val="20"/>
        </w:rPr>
      </w:pPr>
    </w:p>
    <w:p w14:paraId="53A0E2AE" w14:textId="476E0475" w:rsidR="00B81CA4" w:rsidRPr="00AA5BE7" w:rsidRDefault="00495C70" w:rsidP="00B81CA4">
      <w:pPr>
        <w:rPr>
          <w:b/>
          <w:bCs/>
          <w:sz w:val="22"/>
        </w:rPr>
      </w:pPr>
      <w:r>
        <w:rPr>
          <w:b/>
          <w:bCs/>
          <w:sz w:val="22"/>
        </w:rPr>
        <w:t>Lisätiedot ja palautteet</w:t>
      </w:r>
    </w:p>
    <w:p w14:paraId="62D97833" w14:textId="6C2E77A6" w:rsidR="002A0263" w:rsidRDefault="00434263" w:rsidP="00B81CA4">
      <w:pPr>
        <w:rPr>
          <w:szCs w:val="20"/>
        </w:rPr>
      </w:pPr>
      <w:r>
        <w:rPr>
          <w:szCs w:val="20"/>
        </w:rPr>
        <w:t>Nina Mouhu</w:t>
      </w:r>
      <w:r w:rsidR="002A0263">
        <w:rPr>
          <w:szCs w:val="20"/>
        </w:rPr>
        <w:t xml:space="preserve">, </w:t>
      </w:r>
      <w:r w:rsidR="00B81CA4" w:rsidRPr="00AA5BE7">
        <w:rPr>
          <w:szCs w:val="20"/>
        </w:rPr>
        <w:t>Helsingin kaupunki,</w:t>
      </w:r>
      <w:r w:rsidR="00495C70">
        <w:rPr>
          <w:szCs w:val="20"/>
        </w:rPr>
        <w:t xml:space="preserve"> </w:t>
      </w:r>
      <w:r w:rsidR="00495C70" w:rsidRPr="000B2FAD">
        <w:rPr>
          <w:szCs w:val="20"/>
        </w:rPr>
        <w:t>Maankäyttö ja kaupunkirakenne</w:t>
      </w:r>
      <w:r w:rsidR="002A0263" w:rsidRPr="000B2FAD">
        <w:rPr>
          <w:szCs w:val="20"/>
        </w:rPr>
        <w:t xml:space="preserve">, </w:t>
      </w:r>
      <w:r w:rsidR="00495C70" w:rsidRPr="000B2FAD">
        <w:rPr>
          <w:szCs w:val="20"/>
        </w:rPr>
        <w:t>p</w:t>
      </w:r>
      <w:r w:rsidR="00B81CA4" w:rsidRPr="000B2FAD">
        <w:rPr>
          <w:szCs w:val="20"/>
        </w:rPr>
        <w:t xml:space="preserve">. </w:t>
      </w:r>
      <w:r w:rsidR="000B2FAD" w:rsidRPr="000B2FAD">
        <w:rPr>
          <w:szCs w:val="20"/>
        </w:rPr>
        <w:t>09 310 39838</w:t>
      </w:r>
    </w:p>
    <w:p w14:paraId="05237E4E" w14:textId="09684A0B" w:rsidR="002A0263" w:rsidRPr="002A0263" w:rsidRDefault="00434263" w:rsidP="00B81CA4">
      <w:pPr>
        <w:rPr>
          <w:color w:val="0563C1" w:themeColor="hyperlink"/>
          <w:szCs w:val="20"/>
          <w:u w:val="single"/>
        </w:rPr>
      </w:pPr>
      <w:hyperlink r:id="rId13" w:history="1">
        <w:r w:rsidRPr="00890C87">
          <w:rPr>
            <w:rStyle w:val="Hyperlinkki"/>
            <w:szCs w:val="20"/>
          </w:rPr>
          <w:t>nina.mouhu@hel.fi</w:t>
        </w:r>
      </w:hyperlink>
    </w:p>
    <w:p w14:paraId="026F3EE9" w14:textId="77777777" w:rsidR="00434263" w:rsidRDefault="00434263" w:rsidP="00434263">
      <w:pPr>
        <w:rPr>
          <w:szCs w:val="20"/>
        </w:rPr>
      </w:pPr>
      <w:r>
        <w:rPr>
          <w:szCs w:val="20"/>
        </w:rPr>
        <w:t>Taina Tuominen, FCG Rakennettu Ympäristö Oy</w:t>
      </w:r>
    </w:p>
    <w:p w14:paraId="00CD204E" w14:textId="77777777" w:rsidR="00434263" w:rsidRDefault="00434263" w:rsidP="00434263">
      <w:pPr>
        <w:rPr>
          <w:szCs w:val="20"/>
        </w:rPr>
      </w:pPr>
      <w:hyperlink r:id="rId14" w:history="1">
        <w:r w:rsidRPr="00CA4406">
          <w:rPr>
            <w:rStyle w:val="Hyperlinkki"/>
            <w:szCs w:val="20"/>
          </w:rPr>
          <w:t>taina.tuominen@fcg.fi</w:t>
        </w:r>
      </w:hyperlink>
    </w:p>
    <w:p w14:paraId="1BBCCC0A" w14:textId="77777777" w:rsidR="00C41E2D" w:rsidRDefault="00C41E2D" w:rsidP="00B81CA4">
      <w:pPr>
        <w:rPr>
          <w:szCs w:val="20"/>
        </w:rPr>
      </w:pPr>
    </w:p>
    <w:p w14:paraId="68769AB0" w14:textId="77777777" w:rsidR="00EB5BF1" w:rsidRDefault="00EB5BF1" w:rsidP="00434263">
      <w:pPr>
        <w:tabs>
          <w:tab w:val="left" w:pos="4845"/>
        </w:tabs>
        <w:rPr>
          <w:b/>
          <w:bCs/>
          <w:sz w:val="22"/>
        </w:rPr>
      </w:pPr>
    </w:p>
    <w:p w14:paraId="4882C281" w14:textId="77777777" w:rsidR="00EB5BF1" w:rsidRDefault="00EB5BF1" w:rsidP="00434263">
      <w:pPr>
        <w:tabs>
          <w:tab w:val="left" w:pos="4845"/>
        </w:tabs>
        <w:rPr>
          <w:b/>
          <w:bCs/>
          <w:sz w:val="22"/>
        </w:rPr>
      </w:pPr>
    </w:p>
    <w:p w14:paraId="72B63161" w14:textId="77777777" w:rsidR="00EB5BF1" w:rsidRDefault="00EB5BF1" w:rsidP="00434263">
      <w:pPr>
        <w:tabs>
          <w:tab w:val="left" w:pos="4845"/>
        </w:tabs>
        <w:rPr>
          <w:b/>
          <w:bCs/>
          <w:sz w:val="22"/>
        </w:rPr>
      </w:pPr>
    </w:p>
    <w:p w14:paraId="2A5539E7" w14:textId="77777777" w:rsidR="00EB5BF1" w:rsidRDefault="00EB5BF1" w:rsidP="00434263">
      <w:pPr>
        <w:tabs>
          <w:tab w:val="left" w:pos="4845"/>
        </w:tabs>
        <w:rPr>
          <w:b/>
          <w:bCs/>
          <w:sz w:val="22"/>
        </w:rPr>
      </w:pPr>
    </w:p>
    <w:p w14:paraId="7DCA6BF2" w14:textId="77777777" w:rsidR="00EB5BF1" w:rsidRDefault="00EB5BF1" w:rsidP="00434263">
      <w:pPr>
        <w:tabs>
          <w:tab w:val="left" w:pos="4845"/>
        </w:tabs>
        <w:rPr>
          <w:b/>
          <w:bCs/>
          <w:sz w:val="22"/>
        </w:rPr>
      </w:pPr>
    </w:p>
    <w:p w14:paraId="6E0FE08C" w14:textId="5D4D6938" w:rsidR="00C41E2D" w:rsidRDefault="002A0263" w:rsidP="00434263">
      <w:pPr>
        <w:tabs>
          <w:tab w:val="left" w:pos="4845"/>
        </w:tabs>
        <w:rPr>
          <w:szCs w:val="20"/>
        </w:rPr>
      </w:pPr>
      <w:r>
        <w:rPr>
          <w:b/>
          <w:bCs/>
          <w:sz w:val="22"/>
        </w:rPr>
        <w:t>Ha</w:t>
      </w:r>
      <w:r w:rsidR="00C41E2D">
        <w:rPr>
          <w:b/>
          <w:bCs/>
          <w:sz w:val="22"/>
        </w:rPr>
        <w:t xml:space="preserve">nkkeen rajaus </w:t>
      </w:r>
      <w:r w:rsidR="00434263">
        <w:rPr>
          <w:b/>
          <w:bCs/>
          <w:sz w:val="22"/>
        </w:rPr>
        <w:tab/>
      </w:r>
    </w:p>
    <w:p w14:paraId="1AA6224E" w14:textId="54D590B7" w:rsidR="00C41E2D" w:rsidRDefault="00C41E2D" w:rsidP="00B81CA4">
      <w:pPr>
        <w:rPr>
          <w:szCs w:val="20"/>
        </w:rPr>
      </w:pPr>
    </w:p>
    <w:p w14:paraId="0EF69636" w14:textId="77777777" w:rsidR="00576AA6" w:rsidRDefault="00576AA6" w:rsidP="00B81CA4">
      <w:pPr>
        <w:rPr>
          <w:szCs w:val="20"/>
        </w:rPr>
      </w:pPr>
    </w:p>
    <w:p w14:paraId="4113AD1F" w14:textId="204BBC5E" w:rsidR="00576AA6" w:rsidRDefault="00576AA6" w:rsidP="00B81CA4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21AD18E6" wp14:editId="36D1D031">
            <wp:extent cx="4562032" cy="3076575"/>
            <wp:effectExtent l="114300" t="114300" r="105410" b="142875"/>
            <wp:docPr id="1111533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783" cy="3085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B83E4D" w14:textId="4B9EC9AB" w:rsidR="00552998" w:rsidRDefault="004A0CB1" w:rsidP="00B81CA4">
      <w:pPr>
        <w:rPr>
          <w:szCs w:val="20"/>
        </w:rPr>
      </w:pPr>
      <w:r>
        <w:rPr>
          <w:szCs w:val="20"/>
        </w:rPr>
        <w:t>Leikkipaikan</w:t>
      </w:r>
      <w:r w:rsidR="00552998">
        <w:rPr>
          <w:szCs w:val="20"/>
        </w:rPr>
        <w:t xml:space="preserve"> osoite: </w:t>
      </w:r>
      <w:r w:rsidRPr="004A0CB1">
        <w:rPr>
          <w:szCs w:val="20"/>
        </w:rPr>
        <w:t>Jalopeurantie 8, 00740 Helsinki</w:t>
      </w:r>
    </w:p>
    <w:p w14:paraId="6C645A4A" w14:textId="26BE29CE" w:rsidR="00C41E2D" w:rsidRPr="00C41E2D" w:rsidRDefault="00C41E2D" w:rsidP="00B81CA4">
      <w:pPr>
        <w:rPr>
          <w:szCs w:val="20"/>
        </w:rPr>
      </w:pPr>
    </w:p>
    <w:sectPr w:rsidR="00C41E2D" w:rsidRPr="00C41E2D" w:rsidSect="00B81CA4">
      <w:headerReference w:type="default" r:id="rId16"/>
      <w:footerReference w:type="default" r:id="rId17"/>
      <w:headerReference w:type="first" r:id="rId18"/>
      <w:pgSz w:w="11906" w:h="16838" w:code="9"/>
      <w:pgMar w:top="1135" w:right="1416" w:bottom="709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DBFC" w14:textId="77777777" w:rsidR="005606A6" w:rsidRDefault="005606A6" w:rsidP="00AC7BC5">
      <w:r>
        <w:separator/>
      </w:r>
    </w:p>
  </w:endnote>
  <w:endnote w:type="continuationSeparator" w:id="0">
    <w:p w14:paraId="1577F57D" w14:textId="77777777" w:rsidR="005606A6" w:rsidRDefault="005606A6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CE3D" w14:textId="77777777" w:rsidR="004A475E" w:rsidRDefault="004A475E" w:rsidP="004A475E">
    <w:pPr>
      <w:pStyle w:val="Alatunniste"/>
    </w:pPr>
  </w:p>
  <w:p w14:paraId="47F5D9FE" w14:textId="77777777" w:rsidR="004A475E" w:rsidRDefault="004A475E" w:rsidP="004A475E">
    <w:pPr>
      <w:pStyle w:val="Alatunniste"/>
    </w:pPr>
  </w:p>
  <w:tbl>
    <w:tblPr>
      <w:tblStyle w:val="TaulukkoRuudukko"/>
      <w:tblW w:w="8505" w:type="dxa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69"/>
      <w:gridCol w:w="2552"/>
      <w:gridCol w:w="1984"/>
    </w:tblGrid>
    <w:tr w:rsidR="00CE2861" w:rsidRPr="00721827" w14:paraId="126C9B42" w14:textId="77777777" w:rsidTr="00CE2861">
      <w:trPr>
        <w:cantSplit/>
        <w:trHeight w:hRule="exact" w:val="567"/>
      </w:trPr>
      <w:tc>
        <w:tcPr>
          <w:tcW w:w="3969" w:type="dxa"/>
          <w:tcMar>
            <w:left w:w="0" w:type="dxa"/>
            <w:right w:w="0" w:type="dxa"/>
          </w:tcMar>
          <w:vAlign w:val="bottom"/>
        </w:tcPr>
        <w:p w14:paraId="3DB8CB54" w14:textId="77777777" w:rsidR="00CE2861" w:rsidRPr="008A052B" w:rsidRDefault="00CE2861" w:rsidP="00CE2861">
          <w:pPr>
            <w:pStyle w:val="Alatunniste"/>
          </w:pPr>
          <w:r>
            <w:rPr>
              <w:lang w:val="en-GB"/>
            </w:rPr>
            <w:t>Postal address: PO Box____, FI-00099 CITY OF HELSINKI</w:t>
          </w:r>
        </w:p>
        <w:p w14:paraId="755D1820" w14:textId="77777777" w:rsidR="00CE2861" w:rsidRPr="008A052B" w:rsidRDefault="00CE2861" w:rsidP="00CE2861">
          <w:pPr>
            <w:pStyle w:val="Alatunniste"/>
          </w:pPr>
          <w:r>
            <w:rPr>
              <w:lang w:val="en-GB"/>
            </w:rPr>
            <w:t>Street address: _________________, _____ Helsinki</w:t>
          </w:r>
        </w:p>
      </w:tc>
      <w:tc>
        <w:tcPr>
          <w:tcW w:w="2552" w:type="dxa"/>
          <w:tcMar>
            <w:left w:w="0" w:type="dxa"/>
            <w:right w:w="0" w:type="dxa"/>
          </w:tcMar>
          <w:vAlign w:val="bottom"/>
        </w:tcPr>
        <w:p w14:paraId="0F736FD3" w14:textId="77777777" w:rsidR="00CE2861" w:rsidRPr="008A052B" w:rsidRDefault="00CE2861" w:rsidP="00CE2861">
          <w:pPr>
            <w:pStyle w:val="Alatunniste"/>
          </w:pPr>
        </w:p>
        <w:p w14:paraId="5A95B037" w14:textId="77777777" w:rsidR="00CE2861" w:rsidRPr="003E056F" w:rsidRDefault="00614559" w:rsidP="00614559">
          <w:pPr>
            <w:pStyle w:val="Alatunniste"/>
          </w:pPr>
          <w:r>
            <w:rPr>
              <w:lang w:val="en-GB"/>
            </w:rPr>
            <w:t>+358 9 310 1691</w:t>
          </w:r>
        </w:p>
      </w:tc>
      <w:tc>
        <w:tcPr>
          <w:tcW w:w="1984" w:type="dxa"/>
          <w:tcMar>
            <w:left w:w="0" w:type="dxa"/>
            <w:right w:w="0" w:type="dxa"/>
          </w:tcMar>
          <w:vAlign w:val="bottom"/>
        </w:tcPr>
        <w:p w14:paraId="3B962185" w14:textId="77777777" w:rsidR="00CE2861" w:rsidRPr="008A052B" w:rsidRDefault="00CE2861" w:rsidP="00CE2861">
          <w:pPr>
            <w:pStyle w:val="Alatunniste"/>
            <w:jc w:val="right"/>
          </w:pPr>
          <w:r>
            <w:rPr>
              <w:lang w:val="en-GB"/>
            </w:rPr>
            <w:t>www.hel.fi/kaupunkiymparisto/en</w:t>
          </w:r>
        </w:p>
        <w:p w14:paraId="0990C89B" w14:textId="77777777" w:rsidR="00CE2861" w:rsidRPr="004A475E" w:rsidRDefault="00CE2861" w:rsidP="00CE2861">
          <w:pPr>
            <w:pStyle w:val="Alatunniste"/>
            <w:jc w:val="right"/>
          </w:pPr>
          <w:r>
            <w:rPr>
              <w:lang w:val="en-GB"/>
            </w:rPr>
            <w:t>Business ID: 0201256-6</w:t>
          </w:r>
        </w:p>
      </w:tc>
    </w:tr>
  </w:tbl>
  <w:p w14:paraId="6B8CE840" w14:textId="77777777" w:rsidR="004A475E" w:rsidRPr="000E2DDA" w:rsidRDefault="004A475E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00C3" w14:textId="77777777" w:rsidR="005606A6" w:rsidRDefault="005606A6" w:rsidP="00AC7BC5">
      <w:r>
        <w:separator/>
      </w:r>
    </w:p>
  </w:footnote>
  <w:footnote w:type="continuationSeparator" w:id="0">
    <w:p w14:paraId="65F11D09" w14:textId="77777777" w:rsidR="005606A6" w:rsidRDefault="005606A6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526B" w14:textId="77777777" w:rsidR="000A33DE" w:rsidRDefault="000A33DE" w:rsidP="000A33DE">
    <w:pPr>
      <w:pStyle w:val="Yltunniste"/>
    </w:pPr>
  </w:p>
  <w:p w14:paraId="430EDEC3" w14:textId="77777777" w:rsidR="000A33DE" w:rsidRDefault="00912237" w:rsidP="000A33DE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39F6E582" wp14:editId="4FCF76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389600" cy="846000"/>
          <wp:effectExtent l="0" t="0" r="1270" b="0"/>
          <wp:wrapNone/>
          <wp:docPr id="45" name="Kuva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makepohja_sisaltosivu_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4BD7A" w14:textId="77777777" w:rsidR="00372826" w:rsidRPr="000A33DE" w:rsidRDefault="00372826" w:rsidP="000A33D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85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69"/>
      <w:gridCol w:w="3402"/>
      <w:gridCol w:w="1147"/>
    </w:tblGrid>
    <w:tr w:rsidR="008B1CA0" w:rsidRPr="008C661A" w14:paraId="4F11648E" w14:textId="77777777" w:rsidTr="008B1CA0">
      <w:trPr>
        <w:cantSplit/>
        <w:trHeight w:hRule="exact" w:val="340"/>
      </w:trPr>
      <w:tc>
        <w:tcPr>
          <w:tcW w:w="3969" w:type="dxa"/>
          <w:tcMar>
            <w:left w:w="0" w:type="dxa"/>
            <w:right w:w="0" w:type="dxa"/>
          </w:tcMar>
          <w:vAlign w:val="bottom"/>
        </w:tcPr>
        <w:p w14:paraId="58BF0F7A" w14:textId="77777777" w:rsidR="008B1CA0" w:rsidRPr="008C661A" w:rsidRDefault="008B1CA0" w:rsidP="008B1CA0">
          <w:pPr>
            <w:pStyle w:val="Yltunniste"/>
            <w:rPr>
              <w:rFonts w:cstheme="minorHAnsi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  <w:vAlign w:val="bottom"/>
        </w:tcPr>
        <w:p w14:paraId="34C1A079" w14:textId="4B5E08EB" w:rsidR="008B1CA0" w:rsidRPr="008B1CA0" w:rsidRDefault="00A02713" w:rsidP="008B1CA0">
          <w:pPr>
            <w:pStyle w:val="Yltunniste"/>
            <w:rPr>
              <w:b/>
            </w:rPr>
          </w:pPr>
          <w:r>
            <w:rPr>
              <w:b/>
              <w:bCs/>
              <w:lang w:val="en-GB"/>
            </w:rPr>
            <w:t>HELSINGIN KAUPUNKI</w:t>
          </w:r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0336240B" w14:textId="7F63B2B4" w:rsidR="008B1CA0" w:rsidRPr="005D4C87" w:rsidRDefault="008B1CA0" w:rsidP="008B1CA0">
          <w:pPr>
            <w:pStyle w:val="Yltunniste"/>
          </w:pPr>
        </w:p>
      </w:tc>
    </w:tr>
    <w:tr w:rsidR="008B1CA0" w:rsidRPr="008C661A" w14:paraId="1DE73D02" w14:textId="77777777" w:rsidTr="00414E27">
      <w:trPr>
        <w:cantSplit/>
        <w:trHeight w:hRule="exact" w:val="283"/>
      </w:trPr>
      <w:tc>
        <w:tcPr>
          <w:tcW w:w="3969" w:type="dxa"/>
          <w:tcMar>
            <w:left w:w="0" w:type="dxa"/>
            <w:right w:w="0" w:type="dxa"/>
          </w:tcMar>
        </w:tcPr>
        <w:p w14:paraId="694B7C05" w14:textId="77777777" w:rsidR="008B1CA0" w:rsidRPr="008C661A" w:rsidRDefault="008B1CA0" w:rsidP="00414E27">
          <w:pPr>
            <w:pStyle w:val="Yltunniste"/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0FE1B3E5" w14:textId="346679E2" w:rsidR="008B1CA0" w:rsidRPr="005D4C87" w:rsidRDefault="004076D2" w:rsidP="00414E27">
          <w:pPr>
            <w:pStyle w:val="Yltunniste"/>
          </w:pPr>
          <w:proofErr w:type="spellStart"/>
          <w:r>
            <w:t>Kaupunkiympäristön</w:t>
          </w:r>
          <w:proofErr w:type="spellEnd"/>
          <w:r>
            <w:t xml:space="preserve"> </w:t>
          </w:r>
          <w:proofErr w:type="spellStart"/>
          <w:r>
            <w:t>toimiala</w:t>
          </w:r>
          <w:proofErr w:type="spellEnd"/>
        </w:p>
      </w:tc>
      <w:tc>
        <w:tcPr>
          <w:tcW w:w="1147" w:type="dxa"/>
          <w:tcMar>
            <w:left w:w="0" w:type="dxa"/>
            <w:right w:w="0" w:type="dxa"/>
          </w:tcMar>
        </w:tcPr>
        <w:p w14:paraId="60BF1721" w14:textId="77777777" w:rsidR="008B1CA0" w:rsidRPr="005D4C87" w:rsidRDefault="008B1CA0" w:rsidP="00414E27">
          <w:pPr>
            <w:pStyle w:val="Yltunniste"/>
          </w:pPr>
        </w:p>
      </w:tc>
    </w:tr>
    <w:tr w:rsidR="008B1CA0" w:rsidRPr="008C661A" w14:paraId="592352FF" w14:textId="77777777" w:rsidTr="00414E27">
      <w:trPr>
        <w:cantSplit/>
        <w:trHeight w:hRule="exact" w:val="227"/>
      </w:trPr>
      <w:tc>
        <w:tcPr>
          <w:tcW w:w="3969" w:type="dxa"/>
          <w:tcMar>
            <w:left w:w="0" w:type="dxa"/>
            <w:right w:w="0" w:type="dxa"/>
          </w:tcMar>
          <w:vAlign w:val="bottom"/>
        </w:tcPr>
        <w:p w14:paraId="4B1C3E68" w14:textId="77777777" w:rsidR="008B1CA0" w:rsidRPr="008C661A" w:rsidRDefault="008B1CA0" w:rsidP="008B1CA0">
          <w:pPr>
            <w:pStyle w:val="Yltunniste"/>
          </w:pPr>
        </w:p>
      </w:tc>
      <w:tc>
        <w:tcPr>
          <w:tcW w:w="3402" w:type="dxa"/>
          <w:tcMar>
            <w:left w:w="0" w:type="dxa"/>
            <w:right w:w="0" w:type="dxa"/>
          </w:tcMar>
          <w:vAlign w:val="bottom"/>
        </w:tcPr>
        <w:p w14:paraId="1592FCF7" w14:textId="30D30FAB" w:rsidR="008B1CA0" w:rsidRPr="005D4C87" w:rsidRDefault="00A02713" w:rsidP="008B1CA0">
          <w:pPr>
            <w:pStyle w:val="Yltunniste"/>
          </w:pPr>
          <w:proofErr w:type="spellStart"/>
          <w:r>
            <w:rPr>
              <w:lang w:val="en-GB"/>
            </w:rPr>
            <w:t>Tiedote</w:t>
          </w:r>
          <w:proofErr w:type="spellEnd"/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42FF59C3" w14:textId="77777777" w:rsidR="008B1CA0" w:rsidRPr="005D4C87" w:rsidRDefault="008B1CA0" w:rsidP="008B1CA0">
          <w:pPr>
            <w:pStyle w:val="Yltunniste"/>
          </w:pPr>
        </w:p>
      </w:tc>
    </w:tr>
    <w:tr w:rsidR="008B1CA0" w:rsidRPr="008C661A" w14:paraId="1C4AC3EA" w14:textId="77777777" w:rsidTr="00414E27">
      <w:trPr>
        <w:cantSplit/>
        <w:trHeight w:hRule="exact" w:val="227"/>
      </w:trPr>
      <w:tc>
        <w:tcPr>
          <w:tcW w:w="3969" w:type="dxa"/>
          <w:tcMar>
            <w:left w:w="0" w:type="dxa"/>
            <w:right w:w="0" w:type="dxa"/>
          </w:tcMar>
          <w:vAlign w:val="bottom"/>
        </w:tcPr>
        <w:p w14:paraId="3B33F394" w14:textId="77777777" w:rsidR="008B1CA0" w:rsidRPr="008C661A" w:rsidRDefault="008B1CA0" w:rsidP="008B1CA0">
          <w:pPr>
            <w:pStyle w:val="Yltunniste"/>
          </w:pPr>
        </w:p>
      </w:tc>
      <w:tc>
        <w:tcPr>
          <w:tcW w:w="3402" w:type="dxa"/>
          <w:tcMar>
            <w:left w:w="0" w:type="dxa"/>
            <w:right w:w="0" w:type="dxa"/>
          </w:tcMar>
          <w:vAlign w:val="bottom"/>
        </w:tcPr>
        <w:p w14:paraId="531440AB" w14:textId="627788C7" w:rsidR="008B1CA0" w:rsidRPr="00B2369E" w:rsidRDefault="005A5F57" w:rsidP="008B1CA0">
          <w:pPr>
            <w:pStyle w:val="Yltunniste"/>
            <w:rPr>
              <w:lang w:val="en-GB"/>
            </w:rPr>
          </w:pPr>
          <w:r>
            <w:rPr>
              <w:color w:val="FF0000"/>
              <w:lang w:val="en-GB"/>
            </w:rPr>
            <w:t>xx</w:t>
          </w:r>
          <w:r w:rsidR="00434263" w:rsidRPr="00434263">
            <w:rPr>
              <w:color w:val="FF0000"/>
              <w:lang w:val="en-GB"/>
            </w:rPr>
            <w:t>.</w:t>
          </w:r>
          <w:r w:rsidR="00EB5BF1">
            <w:rPr>
              <w:color w:val="FF0000"/>
              <w:lang w:val="en-GB"/>
            </w:rPr>
            <w:t>2</w:t>
          </w:r>
          <w:r w:rsidR="00434263" w:rsidRPr="00434263">
            <w:rPr>
              <w:color w:val="FF0000"/>
              <w:lang w:val="en-GB"/>
            </w:rPr>
            <w:t>.2026</w:t>
          </w:r>
        </w:p>
      </w:tc>
      <w:tc>
        <w:tcPr>
          <w:tcW w:w="1147" w:type="dxa"/>
          <w:tcMar>
            <w:left w:w="0" w:type="dxa"/>
            <w:right w:w="0" w:type="dxa"/>
          </w:tcMar>
          <w:vAlign w:val="bottom"/>
        </w:tcPr>
        <w:p w14:paraId="4B01BA09" w14:textId="77777777" w:rsidR="008B1CA0" w:rsidRPr="008C661A" w:rsidRDefault="008B1CA0" w:rsidP="008B1CA0">
          <w:pPr>
            <w:pStyle w:val="Yltunniste"/>
            <w:rPr>
              <w:bCs/>
            </w:rPr>
          </w:pPr>
        </w:p>
      </w:tc>
    </w:tr>
  </w:tbl>
  <w:p w14:paraId="2719BF9B" w14:textId="77777777" w:rsidR="0014405D" w:rsidRDefault="0091223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64F2C764" wp14:editId="50D842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389600" cy="846000"/>
          <wp:effectExtent l="0" t="0" r="1270" b="0"/>
          <wp:wrapNone/>
          <wp:docPr id="46" name="Kuva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makepohja_sisaltosivu_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0670BD"/>
    <w:multiLevelType w:val="hybridMultilevel"/>
    <w:tmpl w:val="30D60934"/>
    <w:lvl w:ilvl="0" w:tplc="3D2C245C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9058">
    <w:abstractNumId w:val="0"/>
  </w:num>
  <w:num w:numId="2" w16cid:durableId="6700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E3"/>
    <w:rsid w:val="000061C1"/>
    <w:rsid w:val="00013EB8"/>
    <w:rsid w:val="00013ECB"/>
    <w:rsid w:val="00017962"/>
    <w:rsid w:val="00025A63"/>
    <w:rsid w:val="00033065"/>
    <w:rsid w:val="00041925"/>
    <w:rsid w:val="000432C1"/>
    <w:rsid w:val="00045D6E"/>
    <w:rsid w:val="0006346A"/>
    <w:rsid w:val="00075972"/>
    <w:rsid w:val="00075DD6"/>
    <w:rsid w:val="00084C18"/>
    <w:rsid w:val="0008778F"/>
    <w:rsid w:val="000A07AF"/>
    <w:rsid w:val="000A33DE"/>
    <w:rsid w:val="000A42A8"/>
    <w:rsid w:val="000B2530"/>
    <w:rsid w:val="000B2FAD"/>
    <w:rsid w:val="000B468D"/>
    <w:rsid w:val="000B4C53"/>
    <w:rsid w:val="000C1A21"/>
    <w:rsid w:val="000C7E8C"/>
    <w:rsid w:val="000D0F41"/>
    <w:rsid w:val="000D183A"/>
    <w:rsid w:val="000D4894"/>
    <w:rsid w:val="000E0126"/>
    <w:rsid w:val="000E199C"/>
    <w:rsid w:val="000E2DDA"/>
    <w:rsid w:val="000E741B"/>
    <w:rsid w:val="000F33BA"/>
    <w:rsid w:val="000F4482"/>
    <w:rsid w:val="000F7E04"/>
    <w:rsid w:val="00123AEC"/>
    <w:rsid w:val="00134465"/>
    <w:rsid w:val="001360BD"/>
    <w:rsid w:val="0014405D"/>
    <w:rsid w:val="00147ADF"/>
    <w:rsid w:val="00167B93"/>
    <w:rsid w:val="00171383"/>
    <w:rsid w:val="00172916"/>
    <w:rsid w:val="001736E7"/>
    <w:rsid w:val="00192B99"/>
    <w:rsid w:val="00196FFF"/>
    <w:rsid w:val="001974A8"/>
    <w:rsid w:val="001A27B9"/>
    <w:rsid w:val="001A37E1"/>
    <w:rsid w:val="001A4F7C"/>
    <w:rsid w:val="001A6AD4"/>
    <w:rsid w:val="001B551E"/>
    <w:rsid w:val="001B66E8"/>
    <w:rsid w:val="001B7B6D"/>
    <w:rsid w:val="001D1EE3"/>
    <w:rsid w:val="001D23C0"/>
    <w:rsid w:val="001D4C5D"/>
    <w:rsid w:val="001D6732"/>
    <w:rsid w:val="001D6BC5"/>
    <w:rsid w:val="001E13D2"/>
    <w:rsid w:val="001E3030"/>
    <w:rsid w:val="001E4A97"/>
    <w:rsid w:val="001E6A2B"/>
    <w:rsid w:val="001E700A"/>
    <w:rsid w:val="001E740C"/>
    <w:rsid w:val="001F11E3"/>
    <w:rsid w:val="001F647F"/>
    <w:rsid w:val="001F7B94"/>
    <w:rsid w:val="00205958"/>
    <w:rsid w:val="00215CE0"/>
    <w:rsid w:val="00232227"/>
    <w:rsid w:val="00233960"/>
    <w:rsid w:val="002408A0"/>
    <w:rsid w:val="00243B80"/>
    <w:rsid w:val="00244C72"/>
    <w:rsid w:val="00245047"/>
    <w:rsid w:val="002540CE"/>
    <w:rsid w:val="0025439D"/>
    <w:rsid w:val="00257D6F"/>
    <w:rsid w:val="00262189"/>
    <w:rsid w:val="002671DF"/>
    <w:rsid w:val="00273863"/>
    <w:rsid w:val="00274D32"/>
    <w:rsid w:val="00275003"/>
    <w:rsid w:val="002756DF"/>
    <w:rsid w:val="00282164"/>
    <w:rsid w:val="002927DD"/>
    <w:rsid w:val="0029323A"/>
    <w:rsid w:val="002A0263"/>
    <w:rsid w:val="002A50BD"/>
    <w:rsid w:val="002A5F4C"/>
    <w:rsid w:val="002A7FDF"/>
    <w:rsid w:val="002C413C"/>
    <w:rsid w:val="002D1A4B"/>
    <w:rsid w:val="002D2E58"/>
    <w:rsid w:val="002E3A9F"/>
    <w:rsid w:val="002E6CE5"/>
    <w:rsid w:val="002F301B"/>
    <w:rsid w:val="002F7F27"/>
    <w:rsid w:val="00304279"/>
    <w:rsid w:val="003070B5"/>
    <w:rsid w:val="0031475C"/>
    <w:rsid w:val="00315D22"/>
    <w:rsid w:val="00323404"/>
    <w:rsid w:val="003433CB"/>
    <w:rsid w:val="00345094"/>
    <w:rsid w:val="00352D30"/>
    <w:rsid w:val="0035532F"/>
    <w:rsid w:val="00356718"/>
    <w:rsid w:val="00356779"/>
    <w:rsid w:val="00360DFE"/>
    <w:rsid w:val="003648DA"/>
    <w:rsid w:val="00372826"/>
    <w:rsid w:val="0037490A"/>
    <w:rsid w:val="00375182"/>
    <w:rsid w:val="00376FE2"/>
    <w:rsid w:val="003804FA"/>
    <w:rsid w:val="003810B4"/>
    <w:rsid w:val="00385717"/>
    <w:rsid w:val="00386208"/>
    <w:rsid w:val="00392633"/>
    <w:rsid w:val="0039793A"/>
    <w:rsid w:val="003A3F84"/>
    <w:rsid w:val="003B6D3D"/>
    <w:rsid w:val="003C3092"/>
    <w:rsid w:val="003D0F56"/>
    <w:rsid w:val="003D596B"/>
    <w:rsid w:val="003E056F"/>
    <w:rsid w:val="004018D5"/>
    <w:rsid w:val="0040307F"/>
    <w:rsid w:val="004076D2"/>
    <w:rsid w:val="00414E27"/>
    <w:rsid w:val="004279AC"/>
    <w:rsid w:val="00427D37"/>
    <w:rsid w:val="00427FC1"/>
    <w:rsid w:val="00434263"/>
    <w:rsid w:val="00441777"/>
    <w:rsid w:val="00445122"/>
    <w:rsid w:val="0045390F"/>
    <w:rsid w:val="00453A21"/>
    <w:rsid w:val="00454896"/>
    <w:rsid w:val="00472649"/>
    <w:rsid w:val="00472C48"/>
    <w:rsid w:val="0047304F"/>
    <w:rsid w:val="00480DA0"/>
    <w:rsid w:val="00481D2A"/>
    <w:rsid w:val="004854C1"/>
    <w:rsid w:val="0048575A"/>
    <w:rsid w:val="00495C70"/>
    <w:rsid w:val="004A0CB1"/>
    <w:rsid w:val="004A4567"/>
    <w:rsid w:val="004A475E"/>
    <w:rsid w:val="004A7FB3"/>
    <w:rsid w:val="004B6DE0"/>
    <w:rsid w:val="004B701C"/>
    <w:rsid w:val="004C197F"/>
    <w:rsid w:val="004C2023"/>
    <w:rsid w:val="004C4B54"/>
    <w:rsid w:val="004D145B"/>
    <w:rsid w:val="004D3B45"/>
    <w:rsid w:val="004D7CB8"/>
    <w:rsid w:val="004E3B7F"/>
    <w:rsid w:val="004E418E"/>
    <w:rsid w:val="004E629D"/>
    <w:rsid w:val="00500BDC"/>
    <w:rsid w:val="0050555D"/>
    <w:rsid w:val="00510FB6"/>
    <w:rsid w:val="00514B3D"/>
    <w:rsid w:val="005252F8"/>
    <w:rsid w:val="00526E6F"/>
    <w:rsid w:val="00533657"/>
    <w:rsid w:val="00551F08"/>
    <w:rsid w:val="00552998"/>
    <w:rsid w:val="005553AE"/>
    <w:rsid w:val="00557039"/>
    <w:rsid w:val="005606A6"/>
    <w:rsid w:val="00566023"/>
    <w:rsid w:val="00570211"/>
    <w:rsid w:val="00571840"/>
    <w:rsid w:val="00575367"/>
    <w:rsid w:val="00576AA6"/>
    <w:rsid w:val="0058496A"/>
    <w:rsid w:val="0058580B"/>
    <w:rsid w:val="00590376"/>
    <w:rsid w:val="005945EA"/>
    <w:rsid w:val="00594BFE"/>
    <w:rsid w:val="00596D2E"/>
    <w:rsid w:val="005A3094"/>
    <w:rsid w:val="005A5F57"/>
    <w:rsid w:val="005B0008"/>
    <w:rsid w:val="005B0471"/>
    <w:rsid w:val="005B0A06"/>
    <w:rsid w:val="005B2E24"/>
    <w:rsid w:val="005B7196"/>
    <w:rsid w:val="005C1FDC"/>
    <w:rsid w:val="005D10EF"/>
    <w:rsid w:val="005D49BF"/>
    <w:rsid w:val="005D4C87"/>
    <w:rsid w:val="005E3C04"/>
    <w:rsid w:val="005F2657"/>
    <w:rsid w:val="005F2AD0"/>
    <w:rsid w:val="00600C04"/>
    <w:rsid w:val="0060185F"/>
    <w:rsid w:val="0060376C"/>
    <w:rsid w:val="00606D3B"/>
    <w:rsid w:val="00614559"/>
    <w:rsid w:val="00616653"/>
    <w:rsid w:val="006274B6"/>
    <w:rsid w:val="00635974"/>
    <w:rsid w:val="0063714B"/>
    <w:rsid w:val="00640E0D"/>
    <w:rsid w:val="006430EA"/>
    <w:rsid w:val="0064322F"/>
    <w:rsid w:val="00647649"/>
    <w:rsid w:val="00650ABE"/>
    <w:rsid w:val="006553A7"/>
    <w:rsid w:val="00662648"/>
    <w:rsid w:val="00664BF3"/>
    <w:rsid w:val="00667123"/>
    <w:rsid w:val="00670143"/>
    <w:rsid w:val="006767E3"/>
    <w:rsid w:val="00692D60"/>
    <w:rsid w:val="0069798E"/>
    <w:rsid w:val="006A4945"/>
    <w:rsid w:val="006A7203"/>
    <w:rsid w:val="006A73AA"/>
    <w:rsid w:val="006C34DE"/>
    <w:rsid w:val="006C4BA7"/>
    <w:rsid w:val="006D40A9"/>
    <w:rsid w:val="006E0A3B"/>
    <w:rsid w:val="006E0B73"/>
    <w:rsid w:val="006E6393"/>
    <w:rsid w:val="006F027A"/>
    <w:rsid w:val="006F0BFB"/>
    <w:rsid w:val="00701F23"/>
    <w:rsid w:val="007063F7"/>
    <w:rsid w:val="00721827"/>
    <w:rsid w:val="0073238B"/>
    <w:rsid w:val="0074003C"/>
    <w:rsid w:val="00742163"/>
    <w:rsid w:val="00745702"/>
    <w:rsid w:val="007463B0"/>
    <w:rsid w:val="00746634"/>
    <w:rsid w:val="00746EAF"/>
    <w:rsid w:val="00754534"/>
    <w:rsid w:val="00757353"/>
    <w:rsid w:val="007613B5"/>
    <w:rsid w:val="007635DB"/>
    <w:rsid w:val="007639E1"/>
    <w:rsid w:val="00773403"/>
    <w:rsid w:val="00776EF2"/>
    <w:rsid w:val="007800D9"/>
    <w:rsid w:val="00786B2D"/>
    <w:rsid w:val="0079204C"/>
    <w:rsid w:val="00793F5E"/>
    <w:rsid w:val="007A0A95"/>
    <w:rsid w:val="007A26C9"/>
    <w:rsid w:val="007A3BD2"/>
    <w:rsid w:val="007A6258"/>
    <w:rsid w:val="007A6FBD"/>
    <w:rsid w:val="007C1F42"/>
    <w:rsid w:val="007D1B0B"/>
    <w:rsid w:val="007D3914"/>
    <w:rsid w:val="007D54AF"/>
    <w:rsid w:val="007F07F3"/>
    <w:rsid w:val="007F4BF0"/>
    <w:rsid w:val="00803767"/>
    <w:rsid w:val="0080581C"/>
    <w:rsid w:val="00810A17"/>
    <w:rsid w:val="00813B5E"/>
    <w:rsid w:val="00815C0D"/>
    <w:rsid w:val="0082172E"/>
    <w:rsid w:val="00825101"/>
    <w:rsid w:val="00826664"/>
    <w:rsid w:val="008305C4"/>
    <w:rsid w:val="0083235A"/>
    <w:rsid w:val="00832950"/>
    <w:rsid w:val="0084252A"/>
    <w:rsid w:val="0084400D"/>
    <w:rsid w:val="008461BB"/>
    <w:rsid w:val="00854966"/>
    <w:rsid w:val="00856354"/>
    <w:rsid w:val="00857766"/>
    <w:rsid w:val="0086407A"/>
    <w:rsid w:val="0086495B"/>
    <w:rsid w:val="008677D5"/>
    <w:rsid w:val="008766A2"/>
    <w:rsid w:val="00885A7F"/>
    <w:rsid w:val="00893B9B"/>
    <w:rsid w:val="008A040A"/>
    <w:rsid w:val="008A052B"/>
    <w:rsid w:val="008A1440"/>
    <w:rsid w:val="008A1E87"/>
    <w:rsid w:val="008B1667"/>
    <w:rsid w:val="008B1CA0"/>
    <w:rsid w:val="008B2183"/>
    <w:rsid w:val="008B2383"/>
    <w:rsid w:val="008B62A9"/>
    <w:rsid w:val="008D1436"/>
    <w:rsid w:val="008D7AAA"/>
    <w:rsid w:val="008E1AA8"/>
    <w:rsid w:val="008E3226"/>
    <w:rsid w:val="008F228C"/>
    <w:rsid w:val="008F44C6"/>
    <w:rsid w:val="00906D91"/>
    <w:rsid w:val="00912237"/>
    <w:rsid w:val="00912E10"/>
    <w:rsid w:val="0092325A"/>
    <w:rsid w:val="00925DEC"/>
    <w:rsid w:val="009352FE"/>
    <w:rsid w:val="009372BF"/>
    <w:rsid w:val="00937AD3"/>
    <w:rsid w:val="00944095"/>
    <w:rsid w:val="009502BD"/>
    <w:rsid w:val="009511A5"/>
    <w:rsid w:val="009511E5"/>
    <w:rsid w:val="00955569"/>
    <w:rsid w:val="0095570B"/>
    <w:rsid w:val="00956526"/>
    <w:rsid w:val="009569CA"/>
    <w:rsid w:val="00956AC2"/>
    <w:rsid w:val="00960297"/>
    <w:rsid w:val="00960DDF"/>
    <w:rsid w:val="0096694E"/>
    <w:rsid w:val="00970589"/>
    <w:rsid w:val="00987214"/>
    <w:rsid w:val="00992CD5"/>
    <w:rsid w:val="00995C06"/>
    <w:rsid w:val="009A48BD"/>
    <w:rsid w:val="009C011F"/>
    <w:rsid w:val="009C3167"/>
    <w:rsid w:val="009D4635"/>
    <w:rsid w:val="009E2363"/>
    <w:rsid w:val="009E32B4"/>
    <w:rsid w:val="009F16A8"/>
    <w:rsid w:val="009F3245"/>
    <w:rsid w:val="00A02713"/>
    <w:rsid w:val="00A20785"/>
    <w:rsid w:val="00A23200"/>
    <w:rsid w:val="00A265C9"/>
    <w:rsid w:val="00A267CF"/>
    <w:rsid w:val="00A34EEC"/>
    <w:rsid w:val="00A351A7"/>
    <w:rsid w:val="00A35DA2"/>
    <w:rsid w:val="00A404A8"/>
    <w:rsid w:val="00A426F7"/>
    <w:rsid w:val="00A504FF"/>
    <w:rsid w:val="00A524C5"/>
    <w:rsid w:val="00A543D9"/>
    <w:rsid w:val="00A57C22"/>
    <w:rsid w:val="00A673A9"/>
    <w:rsid w:val="00A77354"/>
    <w:rsid w:val="00A81189"/>
    <w:rsid w:val="00A91758"/>
    <w:rsid w:val="00A91C60"/>
    <w:rsid w:val="00AA0AD1"/>
    <w:rsid w:val="00AA39BD"/>
    <w:rsid w:val="00AA56BE"/>
    <w:rsid w:val="00AA5BE7"/>
    <w:rsid w:val="00AA6527"/>
    <w:rsid w:val="00AB3675"/>
    <w:rsid w:val="00AB663E"/>
    <w:rsid w:val="00AB6F77"/>
    <w:rsid w:val="00AC7BC5"/>
    <w:rsid w:val="00AC7F0D"/>
    <w:rsid w:val="00AD09F7"/>
    <w:rsid w:val="00AD6B57"/>
    <w:rsid w:val="00AE0E31"/>
    <w:rsid w:val="00AE6640"/>
    <w:rsid w:val="00AE6C28"/>
    <w:rsid w:val="00AF64F2"/>
    <w:rsid w:val="00B02DA2"/>
    <w:rsid w:val="00B035F8"/>
    <w:rsid w:val="00B03926"/>
    <w:rsid w:val="00B040F7"/>
    <w:rsid w:val="00B06142"/>
    <w:rsid w:val="00B072D6"/>
    <w:rsid w:val="00B176E2"/>
    <w:rsid w:val="00B2307D"/>
    <w:rsid w:val="00B2369E"/>
    <w:rsid w:val="00B271B2"/>
    <w:rsid w:val="00B27694"/>
    <w:rsid w:val="00B31A2B"/>
    <w:rsid w:val="00B4321E"/>
    <w:rsid w:val="00B4342A"/>
    <w:rsid w:val="00B55E42"/>
    <w:rsid w:val="00B57074"/>
    <w:rsid w:val="00B62A83"/>
    <w:rsid w:val="00B62D11"/>
    <w:rsid w:val="00B66186"/>
    <w:rsid w:val="00B67B91"/>
    <w:rsid w:val="00B71785"/>
    <w:rsid w:val="00B77948"/>
    <w:rsid w:val="00B81CA4"/>
    <w:rsid w:val="00B91D34"/>
    <w:rsid w:val="00B933EA"/>
    <w:rsid w:val="00B95DBD"/>
    <w:rsid w:val="00BB2E54"/>
    <w:rsid w:val="00BB43B8"/>
    <w:rsid w:val="00BB5C73"/>
    <w:rsid w:val="00BC7B69"/>
    <w:rsid w:val="00BC7C88"/>
    <w:rsid w:val="00BD4ADF"/>
    <w:rsid w:val="00BD6FB8"/>
    <w:rsid w:val="00BF3CAD"/>
    <w:rsid w:val="00C05A42"/>
    <w:rsid w:val="00C10D48"/>
    <w:rsid w:val="00C21465"/>
    <w:rsid w:val="00C30441"/>
    <w:rsid w:val="00C41E2D"/>
    <w:rsid w:val="00C4295B"/>
    <w:rsid w:val="00C42CCD"/>
    <w:rsid w:val="00C45184"/>
    <w:rsid w:val="00C479A0"/>
    <w:rsid w:val="00C520D7"/>
    <w:rsid w:val="00C52C05"/>
    <w:rsid w:val="00C6579F"/>
    <w:rsid w:val="00C8097C"/>
    <w:rsid w:val="00C8128D"/>
    <w:rsid w:val="00C85AF0"/>
    <w:rsid w:val="00C9244C"/>
    <w:rsid w:val="00C9382A"/>
    <w:rsid w:val="00C9425F"/>
    <w:rsid w:val="00C9643E"/>
    <w:rsid w:val="00C97B6E"/>
    <w:rsid w:val="00CB0D57"/>
    <w:rsid w:val="00CB505F"/>
    <w:rsid w:val="00CC0EBB"/>
    <w:rsid w:val="00CD27CC"/>
    <w:rsid w:val="00CE070B"/>
    <w:rsid w:val="00CE2861"/>
    <w:rsid w:val="00CE4764"/>
    <w:rsid w:val="00CF1465"/>
    <w:rsid w:val="00CF6F42"/>
    <w:rsid w:val="00CF7F3D"/>
    <w:rsid w:val="00D05D32"/>
    <w:rsid w:val="00D064E9"/>
    <w:rsid w:val="00D073A3"/>
    <w:rsid w:val="00D11400"/>
    <w:rsid w:val="00D17AE3"/>
    <w:rsid w:val="00D2523B"/>
    <w:rsid w:val="00D31558"/>
    <w:rsid w:val="00D33DD9"/>
    <w:rsid w:val="00D37CC0"/>
    <w:rsid w:val="00D44AE0"/>
    <w:rsid w:val="00D456D6"/>
    <w:rsid w:val="00D46C17"/>
    <w:rsid w:val="00D51C22"/>
    <w:rsid w:val="00D53789"/>
    <w:rsid w:val="00D5575D"/>
    <w:rsid w:val="00D6410B"/>
    <w:rsid w:val="00D7019C"/>
    <w:rsid w:val="00D7307C"/>
    <w:rsid w:val="00D7534D"/>
    <w:rsid w:val="00D8584E"/>
    <w:rsid w:val="00D93A8B"/>
    <w:rsid w:val="00DA0825"/>
    <w:rsid w:val="00DA0A0D"/>
    <w:rsid w:val="00DA1632"/>
    <w:rsid w:val="00DB4A1F"/>
    <w:rsid w:val="00DB59CE"/>
    <w:rsid w:val="00DC1380"/>
    <w:rsid w:val="00DC26DE"/>
    <w:rsid w:val="00DE33E0"/>
    <w:rsid w:val="00DF02EF"/>
    <w:rsid w:val="00DF28C2"/>
    <w:rsid w:val="00DF3C32"/>
    <w:rsid w:val="00DF460F"/>
    <w:rsid w:val="00E00A0B"/>
    <w:rsid w:val="00E01253"/>
    <w:rsid w:val="00E0268D"/>
    <w:rsid w:val="00E03A04"/>
    <w:rsid w:val="00E04FF3"/>
    <w:rsid w:val="00E06022"/>
    <w:rsid w:val="00E20F80"/>
    <w:rsid w:val="00E22CD5"/>
    <w:rsid w:val="00E240EF"/>
    <w:rsid w:val="00E27766"/>
    <w:rsid w:val="00E36859"/>
    <w:rsid w:val="00E40AA3"/>
    <w:rsid w:val="00E50C1B"/>
    <w:rsid w:val="00E6073D"/>
    <w:rsid w:val="00E66F0B"/>
    <w:rsid w:val="00E714CA"/>
    <w:rsid w:val="00E72462"/>
    <w:rsid w:val="00E744F3"/>
    <w:rsid w:val="00E76023"/>
    <w:rsid w:val="00E80AAD"/>
    <w:rsid w:val="00E90F19"/>
    <w:rsid w:val="00EA12D5"/>
    <w:rsid w:val="00EB075A"/>
    <w:rsid w:val="00EB14C1"/>
    <w:rsid w:val="00EB1702"/>
    <w:rsid w:val="00EB4A1E"/>
    <w:rsid w:val="00EB4C7A"/>
    <w:rsid w:val="00EB4C91"/>
    <w:rsid w:val="00EB5BF1"/>
    <w:rsid w:val="00ED0D01"/>
    <w:rsid w:val="00ED168D"/>
    <w:rsid w:val="00ED4841"/>
    <w:rsid w:val="00EE5358"/>
    <w:rsid w:val="00EE5874"/>
    <w:rsid w:val="00EE60AB"/>
    <w:rsid w:val="00F0688F"/>
    <w:rsid w:val="00F07FCB"/>
    <w:rsid w:val="00F10850"/>
    <w:rsid w:val="00F12006"/>
    <w:rsid w:val="00F159A5"/>
    <w:rsid w:val="00F17A2D"/>
    <w:rsid w:val="00F24B37"/>
    <w:rsid w:val="00F370E7"/>
    <w:rsid w:val="00F40F4D"/>
    <w:rsid w:val="00F42D42"/>
    <w:rsid w:val="00F50887"/>
    <w:rsid w:val="00F63F12"/>
    <w:rsid w:val="00F67481"/>
    <w:rsid w:val="00F710E7"/>
    <w:rsid w:val="00F75C25"/>
    <w:rsid w:val="00F76B60"/>
    <w:rsid w:val="00F821B6"/>
    <w:rsid w:val="00F86490"/>
    <w:rsid w:val="00F965F3"/>
    <w:rsid w:val="00FA05AD"/>
    <w:rsid w:val="00FA4B55"/>
    <w:rsid w:val="00FA6A6B"/>
    <w:rsid w:val="00FB2764"/>
    <w:rsid w:val="00FB4CCC"/>
    <w:rsid w:val="00FB4F72"/>
    <w:rsid w:val="00FB55F9"/>
    <w:rsid w:val="00FB5C73"/>
    <w:rsid w:val="00FB64AA"/>
    <w:rsid w:val="00FC015F"/>
    <w:rsid w:val="00FC51E9"/>
    <w:rsid w:val="00FD0409"/>
    <w:rsid w:val="00FE64D7"/>
    <w:rsid w:val="00FF0EAB"/>
    <w:rsid w:val="00FF5B5F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E67FC"/>
  <w15:docId w15:val="{1440E3C5-4719-4E1B-B61F-8871043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4C5D"/>
    <w:rPr>
      <w:sz w:val="20"/>
    </w:rPr>
  </w:style>
  <w:style w:type="paragraph" w:styleId="Otsikko1">
    <w:name w:val="heading 1"/>
    <w:next w:val="Leipteksti"/>
    <w:link w:val="Otsikko1Char"/>
    <w:uiPriority w:val="9"/>
    <w:rsid w:val="009E32B4"/>
    <w:pPr>
      <w:keepNext/>
      <w:keepLines/>
      <w:spacing w:before="240" w:after="240"/>
      <w:ind w:left="1474"/>
      <w:contextualSpacing/>
      <w:outlineLvl w:val="0"/>
    </w:pPr>
    <w:rPr>
      <w:rFonts w:asciiTheme="majorHAnsi" w:eastAsiaTheme="majorEastAsia" w:hAnsiTheme="majorHAnsi" w:cstheme="majorHAnsi"/>
      <w:b/>
      <w:bCs/>
      <w:sz w:val="60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9E32B4"/>
    <w:pPr>
      <w:outlineLvl w:val="1"/>
    </w:pPr>
    <w:rPr>
      <w:bCs w:val="0"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9E32B4"/>
    <w:pPr>
      <w:outlineLvl w:val="2"/>
    </w:pPr>
    <w:rPr>
      <w:rFonts w:cstheme="majorBidi"/>
      <w:bCs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E32B4"/>
    <w:rPr>
      <w:rFonts w:asciiTheme="majorHAnsi" w:eastAsiaTheme="majorEastAsia" w:hAnsiTheme="majorHAnsi" w:cstheme="majorHAnsi"/>
      <w:b/>
      <w:bCs/>
      <w:sz w:val="60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7A6FBD"/>
  </w:style>
  <w:style w:type="paragraph" w:styleId="Leipteksti">
    <w:name w:val="Body Text"/>
    <w:basedOn w:val="Normaali"/>
    <w:link w:val="LeiptekstiChar"/>
    <w:uiPriority w:val="99"/>
    <w:qFormat/>
    <w:rsid w:val="001D4C5D"/>
    <w:pPr>
      <w:spacing w:after="240" w:line="24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1D4C5D"/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7A6FBD"/>
    <w:rPr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8A052B"/>
    <w:pPr>
      <w:spacing w:line="264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A052B"/>
    <w:rPr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45390F"/>
    <w:pPr>
      <w:spacing w:before="240" w:after="240"/>
    </w:pPr>
    <w:rPr>
      <w:rFonts w:asciiTheme="majorHAnsi" w:eastAsiaTheme="majorEastAsia" w:hAnsiTheme="majorHAnsi" w:cstheme="majorHAnsi"/>
      <w:b/>
      <w:kern w:val="28"/>
      <w:sz w:val="6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5390F"/>
    <w:rPr>
      <w:rFonts w:asciiTheme="majorHAnsi" w:eastAsiaTheme="majorEastAsia" w:hAnsiTheme="majorHAnsi" w:cstheme="majorHAnsi"/>
      <w:b/>
      <w:kern w:val="28"/>
      <w:sz w:val="60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9E32B4"/>
    <w:rPr>
      <w:rFonts w:asciiTheme="majorHAnsi" w:eastAsiaTheme="majorEastAsia" w:hAnsiTheme="majorHAnsi" w:cstheme="majorHAnsi"/>
      <w:b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5390F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 w:val="2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45390F"/>
    <w:rPr>
      <w:rFonts w:asciiTheme="majorHAnsi" w:eastAsiaTheme="majorEastAsia" w:hAnsiTheme="majorHAnsi" w:cstheme="majorHAnsi"/>
      <w:b/>
      <w:iCs/>
      <w:sz w:val="28"/>
      <w:szCs w:val="24"/>
    </w:rPr>
  </w:style>
  <w:style w:type="paragraph" w:styleId="Luettelokappale">
    <w:name w:val="List Paragraph"/>
    <w:basedOn w:val="Leipteksti"/>
    <w:uiPriority w:val="34"/>
    <w:qFormat/>
    <w:rsid w:val="0045390F"/>
    <w:pPr>
      <w:numPr>
        <w:numId w:val="1"/>
      </w:numPr>
      <w:spacing w:after="0"/>
      <w:ind w:left="357" w:hanging="357"/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E32B4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00BF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00BF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D17AE3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17AE3"/>
    <w:rPr>
      <w:color w:val="954F72" w:themeColor="followed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F6F42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B62A8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62A83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62A8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62A8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62A83"/>
    <w:rPr>
      <w:b/>
      <w:bCs/>
      <w:sz w:val="20"/>
      <w:szCs w:val="20"/>
    </w:rPr>
  </w:style>
  <w:style w:type="character" w:styleId="Voimakas">
    <w:name w:val="Strong"/>
    <w:basedOn w:val="Kappaleenoletusfontti"/>
    <w:uiPriority w:val="22"/>
    <w:qFormat/>
    <w:rsid w:val="0082172E"/>
    <w:rPr>
      <w:b/>
      <w:bCs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1F7B94"/>
    <w:rPr>
      <w:color w:val="605E5C"/>
      <w:shd w:val="clear" w:color="auto" w:fill="E1DFDD"/>
    </w:rPr>
  </w:style>
  <w:style w:type="character" w:customStyle="1" w:styleId="Ratkaisematonmaininta3">
    <w:name w:val="Ratkaisematon maininta3"/>
    <w:basedOn w:val="Kappaleenoletusfontti"/>
    <w:uiPriority w:val="99"/>
    <w:semiHidden/>
    <w:unhideWhenUsed/>
    <w:rsid w:val="00B67B91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04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ina.mouhu@hel.f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l.fi/Helsinki/fi/asuminen-ja-ymparisto/kaavoitus/ajankohtaiset-suunnitelma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aina.tuominen@fcg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ve\Downloads\KYMP_kirje_mallipohja.dotx" TargetMode="External"/></Relationships>
</file>

<file path=word/theme/theme1.xml><?xml version="1.0" encoding="utf-8"?>
<a:theme xmlns:a="http://schemas.openxmlformats.org/drawingml/2006/main" name="Office-teema">
  <a:themeElements>
    <a:clrScheme name="H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BF"/>
      </a:accent1>
      <a:accent2>
        <a:srgbClr val="FD4F00"/>
      </a:accent2>
      <a:accent3>
        <a:srgbClr val="9FC9EB"/>
      </a:accent3>
      <a:accent4>
        <a:srgbClr val="F5A3C7"/>
      </a:accent4>
      <a:accent5>
        <a:srgbClr val="FFC61E"/>
      </a:accent5>
      <a:accent6>
        <a:srgbClr val="00D7A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DFABA0465777147BC1D567CF5A5F645" ma:contentTypeVersion="0" ma:contentTypeDescription="Luo uusi asiakirja." ma:contentTypeScope="" ma:versionID="49e7b8b685b8aa65f9a8035c80382b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BAAE9-1E44-4808-8E8D-FAF44A04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83817-FC02-4ED1-9EFD-EB3B30A44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FBACF5-B7C0-40A2-9586-10BB0219A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E20981A-7B08-48BF-B76B-7681B5EC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KYMP_kirje_mallipohja.dotx</Template>
  <TotalTime>4</TotalTime>
  <Pages>2</Pages>
  <Words>439</Words>
  <Characters>3558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lastModifiedBy>Mouhu Nina</cp:lastModifiedBy>
  <cp:revision>2</cp:revision>
  <dcterms:created xsi:type="dcterms:W3CDTF">2026-02-20T08:02:00Z</dcterms:created>
  <dcterms:modified xsi:type="dcterms:W3CDTF">2026-02-20T08:02:00Z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0x0101000DFABA0465777147BC1D567CF5A5F645</vt:lpwstr>
  </property>
  <property fmtid="{D5CDD505-2E9C-101B-9397-08002B2CF9AE}" pid="3" name="MSIP_Label_f35e945f-875f-47b7-87fa-10b3524d17f5_Enabled">
    <vt:lpwstr>true</vt:lpwstr>
  </property>
  <property fmtid="{D5CDD505-2E9C-101B-9397-08002B2CF9AE}" pid="4" name="MSIP_Label_f35e945f-875f-47b7-87fa-10b3524d17f5_SetDate">
    <vt:lpwstr>2023-08-22T09:13:03Z</vt:lpwstr>
  </property>
  <property fmtid="{D5CDD505-2E9C-101B-9397-08002B2CF9AE}" pid="5" name="MSIP_Label_f35e945f-875f-47b7-87fa-10b3524d17f5_Method">
    <vt:lpwstr>Standard</vt:lpwstr>
  </property>
  <property fmtid="{D5CDD505-2E9C-101B-9397-08002B2CF9AE}" pid="6" name="MSIP_Label_f35e945f-875f-47b7-87fa-10b3524d17f5_Name">
    <vt:lpwstr>Julkinen (harkinnanvaraisesti)</vt:lpwstr>
  </property>
  <property fmtid="{D5CDD505-2E9C-101B-9397-08002B2CF9AE}" pid="7" name="MSIP_Label_f35e945f-875f-47b7-87fa-10b3524d17f5_SiteId">
    <vt:lpwstr>3feb6bc1-d722-4726-966c-5b58b64df752</vt:lpwstr>
  </property>
  <property fmtid="{D5CDD505-2E9C-101B-9397-08002B2CF9AE}" pid="8" name="MSIP_Label_f35e945f-875f-47b7-87fa-10b3524d17f5_ActionId">
    <vt:lpwstr>3dec45e8-aa16-4bb3-b7c6-7bfbe2f95b98</vt:lpwstr>
  </property>
  <property fmtid="{D5CDD505-2E9C-101B-9397-08002B2CF9AE}" pid="9" name="MSIP_Label_f35e945f-875f-47b7-87fa-10b3524d17f5_ContentBits">
    <vt:lpwstr>0</vt:lpwstr>
  </property>
</Properties>
</file>